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F7" w:rsidRDefault="005855F7" w:rsidP="00561E25">
      <w:pPr>
        <w:rPr>
          <w:rFonts w:asciiTheme="minorHAnsi" w:hAnsiTheme="minorHAnsi" w:cstheme="minorHAnsi"/>
          <w:i/>
          <w:u w:val="single"/>
        </w:rPr>
      </w:pPr>
      <w:r w:rsidRPr="00745D38">
        <w:rPr>
          <w:rFonts w:asciiTheme="minorHAnsi" w:hAnsiTheme="minorHAnsi" w:cstheme="minorHAnsi"/>
          <w:b/>
        </w:rPr>
        <w:t>OGGETTO</w:t>
      </w:r>
      <w:r w:rsidRPr="00745D38">
        <w:rPr>
          <w:rFonts w:asciiTheme="minorHAnsi" w:hAnsiTheme="minorHAnsi" w:cstheme="minorHAnsi"/>
        </w:rPr>
        <w:t xml:space="preserve">: </w:t>
      </w:r>
      <w:r w:rsidR="00561E25" w:rsidRPr="00ED27A5">
        <w:rPr>
          <w:rFonts w:asciiTheme="minorHAnsi" w:hAnsiTheme="minorHAnsi" w:cstheme="minorHAnsi"/>
          <w:i/>
          <w:u w:val="single"/>
        </w:rPr>
        <w:t xml:space="preserve">PNRR Piano Scuola 4.0 PIANO NAZIONALE DI RIPRESA E RESILIENZA MISSIONE 4: ISTRUZIONE E RICERCA  Componente 1 – Potenziamento dell’offerta dei servizi di istruzione: dagli asili nido alle Università Investimento </w:t>
      </w:r>
      <w:bookmarkStart w:id="0" w:name="_Hlk130234020"/>
      <w:r w:rsidR="00561E25" w:rsidRPr="00ED27A5">
        <w:rPr>
          <w:rFonts w:asciiTheme="minorHAnsi" w:hAnsiTheme="minorHAnsi" w:cstheme="minorHAnsi"/>
          <w:i/>
          <w:u w:val="single"/>
        </w:rPr>
        <w:t>1.4: Intervento straordinario finalizzato alla riduzione dei divari territoriali nelle scuole secondarie di primo e di secondo grado e alla lotta alla dispersione scolastica –</w:t>
      </w:r>
      <w:bookmarkEnd w:id="0"/>
      <w:r w:rsidR="00561E25" w:rsidRPr="00ED27A5">
        <w:rPr>
          <w:rFonts w:asciiTheme="minorHAnsi" w:hAnsiTheme="minorHAnsi" w:cstheme="minorHAnsi"/>
          <w:i/>
          <w:u w:val="single"/>
        </w:rPr>
        <w:t xml:space="preserve"> Interventi di tutoraggio e formazione per la riduzione dei divari negli apprendimenti e il contrasto alla dispersione scolastica (D.M. 2 febbraio 2024, n. 19)</w:t>
      </w:r>
      <w:r w:rsidR="00561E25">
        <w:rPr>
          <w:rFonts w:asciiTheme="minorHAnsi" w:hAnsiTheme="minorHAnsi" w:cstheme="minorHAnsi"/>
          <w:i/>
          <w:u w:val="single"/>
        </w:rPr>
        <w:t>;</w:t>
      </w:r>
    </w:p>
    <w:p w:rsidR="00561E25" w:rsidRDefault="00561E25" w:rsidP="00561E25">
      <w:pPr>
        <w:adjustRightInd w:val="0"/>
        <w:spacing w:before="0" w:after="0"/>
        <w:rPr>
          <w:rFonts w:asciiTheme="minorHAnsi" w:hAnsiTheme="minorHAnsi" w:cstheme="minorHAnsi"/>
          <w:sz w:val="16"/>
          <w:szCs w:val="16"/>
        </w:rPr>
      </w:pPr>
    </w:p>
    <w:p w:rsidR="00D2502E" w:rsidRPr="003E72E7" w:rsidRDefault="00D2502E" w:rsidP="00D2502E">
      <w:pPr>
        <w:spacing w:before="0" w:after="0"/>
        <w:jc w:val="center"/>
        <w:rPr>
          <w:rFonts w:eastAsia="Times New Roman"/>
          <w:b/>
        </w:rPr>
      </w:pPr>
      <w:r w:rsidRPr="003E72E7">
        <w:rPr>
          <w:rFonts w:eastAsia="Times New Roman"/>
          <w:b/>
        </w:rPr>
        <w:t xml:space="preserve">ALLEGATO “A” – DOMANDA </w:t>
      </w:r>
      <w:r>
        <w:rPr>
          <w:rFonts w:eastAsia="Times New Roman"/>
          <w:b/>
        </w:rPr>
        <w:t xml:space="preserve"> </w:t>
      </w:r>
      <w:r w:rsidRPr="003E72E7">
        <w:rPr>
          <w:rFonts w:eastAsia="Times New Roman"/>
          <w:b/>
        </w:rPr>
        <w:t xml:space="preserve">DI </w:t>
      </w:r>
      <w:r>
        <w:rPr>
          <w:rFonts w:eastAsia="Times New Roman"/>
          <w:b/>
        </w:rPr>
        <w:t xml:space="preserve"> </w:t>
      </w:r>
      <w:r w:rsidRPr="003E72E7">
        <w:rPr>
          <w:rFonts w:eastAsia="Times New Roman"/>
          <w:b/>
        </w:rPr>
        <w:t>PARTECIPAZIONE</w:t>
      </w:r>
    </w:p>
    <w:p w:rsidR="00D2502E" w:rsidRDefault="00D2502E" w:rsidP="00D2502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Avviso </w:t>
      </w:r>
      <w:r w:rsidRPr="0087337C">
        <w:rPr>
          <w:rFonts w:asciiTheme="minorHAnsi" w:eastAsiaTheme="minorHAnsi" w:hAnsiTheme="minorHAnsi" w:cstheme="minorHAnsi"/>
          <w:b/>
          <w:bCs/>
          <w:lang w:eastAsia="en-US"/>
        </w:rPr>
        <w:t xml:space="preserve"> di selezione 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al personale docente  interno </w:t>
      </w:r>
      <w:r w:rsidRPr="0087337C">
        <w:rPr>
          <w:rFonts w:asciiTheme="minorHAnsi" w:eastAsiaTheme="minorHAnsi" w:hAnsiTheme="minorHAnsi" w:cstheme="minorHAnsi"/>
          <w:b/>
          <w:bCs/>
          <w:lang w:eastAsia="en-US"/>
        </w:rPr>
        <w:t>per il conferimento di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n. 9 </w:t>
      </w:r>
      <w:r w:rsidRPr="0087337C">
        <w:rPr>
          <w:rFonts w:asciiTheme="minorHAnsi" w:eastAsiaTheme="minorHAnsi" w:hAnsiTheme="minorHAnsi" w:cstheme="minorHAnsi"/>
          <w:b/>
          <w:bCs/>
          <w:lang w:eastAsia="en-US"/>
        </w:rPr>
        <w:t xml:space="preserve"> incarichi individuali aventi ad oggetto </w:t>
      </w:r>
      <w:bookmarkStart w:id="1" w:name="_Hlk129763263"/>
      <w:r w:rsidRPr="0087337C">
        <w:rPr>
          <w:rFonts w:asciiTheme="minorHAnsi" w:eastAsiaTheme="minorHAnsi" w:hAnsiTheme="minorHAnsi" w:cstheme="minorHAnsi"/>
          <w:b/>
          <w:bCs/>
          <w:lang w:eastAsia="en-US"/>
        </w:rPr>
        <w:t>l’attività tecnica del Team per la prevenzione della dispersione scolastica</w:t>
      </w:r>
      <w:bookmarkEnd w:id="1"/>
      <w:r w:rsidRPr="002E4646">
        <w:rPr>
          <w:rFonts w:asciiTheme="minorHAnsi" w:hAnsiTheme="minorHAnsi" w:cstheme="minorHAnsi"/>
          <w:b/>
        </w:rPr>
        <w:t xml:space="preserve"> </w:t>
      </w:r>
    </w:p>
    <w:p w:rsidR="00D2502E" w:rsidRDefault="00D2502E" w:rsidP="00D2502E">
      <w:pPr>
        <w:jc w:val="center"/>
        <w:rPr>
          <w:rFonts w:asciiTheme="minorHAnsi" w:hAnsiTheme="minorHAnsi" w:cstheme="minorHAnsi"/>
        </w:rPr>
      </w:pPr>
      <w:r w:rsidRPr="00ED27A5">
        <w:rPr>
          <w:rFonts w:asciiTheme="minorHAnsi" w:hAnsiTheme="minorHAnsi" w:cstheme="minorHAnsi"/>
          <w:b/>
        </w:rPr>
        <w:t>Titolo progetto</w:t>
      </w:r>
      <w:r w:rsidRPr="00ED27A5">
        <w:rPr>
          <w:rFonts w:asciiTheme="minorHAnsi" w:hAnsiTheme="minorHAnsi" w:cstheme="minorHAnsi"/>
        </w:rPr>
        <w:t>:</w:t>
      </w:r>
      <w:r w:rsidRPr="00ED27A5">
        <w:rPr>
          <w:rFonts w:asciiTheme="minorHAnsi" w:eastAsiaTheme="minorHAnsi" w:hAnsiTheme="minorHAnsi" w:cstheme="minorHAnsi"/>
          <w:color w:val="212529"/>
        </w:rPr>
        <w:t xml:space="preserve"> NO ONE BACK</w:t>
      </w:r>
      <w:r>
        <w:rPr>
          <w:rFonts w:asciiTheme="minorHAnsi" w:eastAsiaTheme="minorHAnsi" w:hAnsiTheme="minorHAnsi" w:cstheme="minorHAnsi"/>
          <w:color w:val="212529"/>
        </w:rPr>
        <w:t xml:space="preserve">  - </w:t>
      </w:r>
      <w:r w:rsidRPr="00ED27A5">
        <w:rPr>
          <w:rFonts w:asciiTheme="minorHAnsi" w:hAnsiTheme="minorHAnsi" w:cstheme="minorHAnsi"/>
          <w:b/>
        </w:rPr>
        <w:t>CUP</w:t>
      </w:r>
      <w:r w:rsidRPr="00ED27A5">
        <w:rPr>
          <w:rFonts w:asciiTheme="minorHAnsi" w:hAnsiTheme="minorHAnsi" w:cstheme="minorHAnsi"/>
        </w:rPr>
        <w:t>: D24D21000360006</w:t>
      </w:r>
      <w:r>
        <w:rPr>
          <w:rFonts w:asciiTheme="minorHAnsi" w:hAnsiTheme="minorHAnsi" w:cstheme="minorHAnsi"/>
        </w:rPr>
        <w:t xml:space="preserve"> - </w:t>
      </w:r>
      <w:r w:rsidRPr="00ED27A5">
        <w:rPr>
          <w:rFonts w:asciiTheme="minorHAnsi" w:hAnsiTheme="minorHAnsi" w:cstheme="minorHAnsi"/>
          <w:b/>
        </w:rPr>
        <w:t>CIP</w:t>
      </w:r>
      <w:r w:rsidRPr="00ED27A5">
        <w:rPr>
          <w:rFonts w:asciiTheme="minorHAnsi" w:hAnsiTheme="minorHAnsi" w:cstheme="minorHAnsi"/>
        </w:rPr>
        <w:t>:   M4C1I1.4-2024-1322-P- 47395</w:t>
      </w:r>
    </w:p>
    <w:p w:rsidR="00D2502E" w:rsidRPr="00C8665B" w:rsidRDefault="00D2502E" w:rsidP="00D2502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******</w:t>
      </w:r>
    </w:p>
    <w:p w:rsidR="00D2502E" w:rsidRDefault="00D2502E" w:rsidP="00D2502E">
      <w:pPr>
        <w:spacing w:before="0" w:after="0"/>
        <w:rPr>
          <w:rFonts w:eastAsia="Times New Roman"/>
        </w:rPr>
      </w:pPr>
    </w:p>
    <w:p w:rsidR="00D2502E" w:rsidRPr="003E72E7" w:rsidRDefault="00D2502E" w:rsidP="00D2502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72E7">
        <w:rPr>
          <w:rFonts w:asciiTheme="minorHAnsi" w:hAnsiTheme="minorHAnsi" w:cstheme="minorHAnsi"/>
          <w:sz w:val="22"/>
          <w:szCs w:val="22"/>
        </w:rPr>
        <w:t>Il/La sottoscritto/a __________________________________________________</w:t>
      </w:r>
      <w:bookmarkStart w:id="2" w:name="_Hlk101543056"/>
      <w:r w:rsidRPr="003E72E7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Pr="003E72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502E" w:rsidRPr="003E72E7" w:rsidRDefault="00D2502E" w:rsidP="00D2502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72E7">
        <w:rPr>
          <w:rFonts w:asciiTheme="minorHAnsi" w:hAnsiTheme="minorHAnsi" w:cstheme="minorHAnsi"/>
          <w:sz w:val="22"/>
          <w:szCs w:val="22"/>
        </w:rPr>
        <w:t>nato/a a____________________________________________________il__________________________</w:t>
      </w:r>
      <w:bookmarkStart w:id="3" w:name="_Hlk96611450"/>
      <w:r w:rsidRPr="003E72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502E" w:rsidRPr="003E72E7" w:rsidRDefault="00D2502E" w:rsidP="00D2502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72E7">
        <w:rPr>
          <w:rFonts w:asciiTheme="minorHAnsi" w:hAnsiTheme="minorHAnsi" w:cstheme="minorHAnsi"/>
          <w:sz w:val="22"/>
          <w:szCs w:val="22"/>
        </w:rPr>
        <w:t>residente a____________________________________________________________Provincia di_______</w:t>
      </w:r>
      <w:bookmarkStart w:id="4" w:name="_Hlk76717201"/>
      <w:bookmarkEnd w:id="3"/>
    </w:p>
    <w:p w:rsidR="00D2502E" w:rsidRPr="003E72E7" w:rsidRDefault="00D2502E" w:rsidP="00D2502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72E7">
        <w:rPr>
          <w:rFonts w:asciiTheme="minorHAnsi" w:hAnsiTheme="minorHAnsi" w:cstheme="minorHAnsi"/>
          <w:sz w:val="22"/>
          <w:szCs w:val="22"/>
        </w:rPr>
        <w:t>Via/Piazza_______________________________</w:t>
      </w:r>
      <w:bookmarkStart w:id="5" w:name="_Hlk101543162"/>
      <w:r w:rsidRPr="003E72E7">
        <w:rPr>
          <w:rFonts w:asciiTheme="minorHAnsi" w:hAnsiTheme="minorHAnsi" w:cstheme="minorHAnsi"/>
          <w:sz w:val="22"/>
          <w:szCs w:val="22"/>
        </w:rPr>
        <w:t>_____________________</w:t>
      </w:r>
      <w:bookmarkStart w:id="6" w:name="_Hlk101543132"/>
      <w:r w:rsidRPr="003E72E7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Pr="003E72E7">
        <w:rPr>
          <w:rFonts w:asciiTheme="minorHAnsi" w:hAnsiTheme="minorHAnsi" w:cstheme="minorHAnsi"/>
          <w:sz w:val="22"/>
          <w:szCs w:val="22"/>
        </w:rPr>
        <w:t>n._________</w:t>
      </w:r>
      <w:bookmarkEnd w:id="4"/>
    </w:p>
    <w:p w:rsidR="00D2502E" w:rsidRPr="003E72E7" w:rsidRDefault="00D2502E" w:rsidP="00D2502E">
      <w:pPr>
        <w:spacing w:line="276" w:lineRule="auto"/>
        <w:rPr>
          <w:rFonts w:asciiTheme="minorHAnsi" w:hAnsiTheme="minorHAnsi" w:cstheme="minorHAnsi"/>
        </w:rPr>
      </w:pPr>
      <w:r w:rsidRPr="003E72E7">
        <w:rPr>
          <w:rFonts w:asciiTheme="minorHAnsi" w:hAnsiTheme="minorHAnsi" w:cstheme="minorHAnsi"/>
          <w:sz w:val="22"/>
          <w:szCs w:val="22"/>
        </w:rPr>
        <w:t>Codice Fiscale ________________________________________________________,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2502E" w:rsidRPr="001C257F" w:rsidRDefault="00D2502E" w:rsidP="00D2502E">
      <w:pPr>
        <w:rPr>
          <w:rFonts w:asciiTheme="minorHAnsi" w:hAnsiTheme="minorHAnsi" w:cstheme="minorHAnsi"/>
          <w:sz w:val="22"/>
          <w:szCs w:val="22"/>
        </w:rPr>
      </w:pPr>
      <w:r w:rsidRPr="001C257F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2502E" w:rsidRPr="00A34401" w:rsidRDefault="00D2502E" w:rsidP="00D2502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4401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D2502E" w:rsidRDefault="00D2502E" w:rsidP="00D2502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4401">
        <w:rPr>
          <w:rFonts w:asciiTheme="minorHAnsi" w:hAnsiTheme="minorHAnsi" w:cstheme="minorHAnsi"/>
          <w:b/>
          <w:bCs/>
          <w:sz w:val="22"/>
          <w:szCs w:val="22"/>
        </w:rPr>
        <w:t>di essere ammesso/a a partecipare alla procedura di cui all’avviso prot. 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>______</w:t>
      </w:r>
      <w:r w:rsidR="00330597">
        <w:rPr>
          <w:rFonts w:asciiTheme="minorHAnsi" w:hAnsiTheme="minorHAnsi" w:cstheme="minorHAnsi"/>
          <w:b/>
          <w:bCs/>
          <w:sz w:val="22"/>
          <w:szCs w:val="22"/>
        </w:rPr>
        <w:t xml:space="preserve"> per la figura di :</w:t>
      </w:r>
    </w:p>
    <w:p w:rsidR="00330597" w:rsidRPr="002C02C8" w:rsidRDefault="00330597" w:rsidP="00330597">
      <w:pPr>
        <w:pStyle w:val="Paragrafoelenco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2C02C8">
        <w:rPr>
          <w:rFonts w:cstheme="minorHAnsi"/>
          <w:b/>
        </w:rPr>
        <w:t xml:space="preserve">Referente gestione operativa </w:t>
      </w:r>
      <w:r w:rsidRPr="002C02C8">
        <w:rPr>
          <w:rFonts w:cstheme="minorHAnsi"/>
        </w:rPr>
        <w:t>e dichiara di</w:t>
      </w:r>
      <w:r w:rsidRPr="002C02C8">
        <w:rPr>
          <w:rFonts w:cstheme="minorHAnsi"/>
          <w:b/>
        </w:rPr>
        <w:t xml:space="preserve"> </w:t>
      </w:r>
      <w:r w:rsidRPr="002C02C8">
        <w:rPr>
          <w:rFonts w:cstheme="minorHAnsi"/>
          <w:bCs/>
        </w:rPr>
        <w:t>aver svolto i seguenti incarichi nel TEAM nei progetti PNRR di questa istituzione scolastica:</w:t>
      </w:r>
    </w:p>
    <w:p w:rsidR="00330597" w:rsidRPr="00330597" w:rsidRDefault="00330597" w:rsidP="00330597">
      <w:pPr>
        <w:pStyle w:val="Paragrafoelenco"/>
        <w:spacing w:after="0" w:line="360" w:lineRule="auto"/>
        <w:rPr>
          <w:rFonts w:asciiTheme="minorHAnsi" w:hAnsiTheme="minorHAnsi" w:cstheme="minorHAnsi"/>
          <w:bCs/>
        </w:rPr>
      </w:pPr>
      <w:r>
        <w:rPr>
          <w:rFonts w:cstheme="minorHAnsi"/>
        </w:rPr>
        <w:t>______</w:t>
      </w:r>
      <w:r w:rsidRPr="00330597">
        <w:rPr>
          <w:rFonts w:cstheme="minorHAnsi"/>
        </w:rPr>
        <w:t>__________________________________________________________________________</w:t>
      </w:r>
    </w:p>
    <w:p w:rsidR="00330597" w:rsidRPr="00330597" w:rsidRDefault="00330597" w:rsidP="00330597">
      <w:pPr>
        <w:pStyle w:val="Paragrafoelenco"/>
        <w:spacing w:before="240" w:after="120" w:line="360" w:lineRule="auto"/>
        <w:rPr>
          <w:rFonts w:asciiTheme="minorHAnsi" w:hAnsiTheme="minorHAnsi" w:cstheme="minorHAnsi"/>
          <w:bCs/>
        </w:rPr>
      </w:pPr>
      <w:r>
        <w:rPr>
          <w:rFonts w:cstheme="minorHAnsi"/>
        </w:rPr>
        <w:t>_________________</w:t>
      </w:r>
      <w:r w:rsidRPr="00330597">
        <w:rPr>
          <w:rFonts w:cstheme="minorHAnsi"/>
        </w:rPr>
        <w:t>_______________________________________________________________</w:t>
      </w:r>
    </w:p>
    <w:p w:rsidR="00330597" w:rsidRPr="00330597" w:rsidRDefault="00330597" w:rsidP="00330597">
      <w:pPr>
        <w:pStyle w:val="Paragrafoelenco"/>
        <w:spacing w:after="0" w:line="360" w:lineRule="auto"/>
        <w:rPr>
          <w:rFonts w:asciiTheme="minorHAnsi" w:hAnsiTheme="minorHAnsi" w:cstheme="minorHAnsi"/>
          <w:bCs/>
        </w:rPr>
      </w:pPr>
      <w:r>
        <w:rPr>
          <w:rFonts w:cstheme="minorHAnsi"/>
        </w:rPr>
        <w:t>________________</w:t>
      </w:r>
      <w:r w:rsidRPr="00330597">
        <w:rPr>
          <w:rFonts w:cstheme="minorHAnsi"/>
        </w:rPr>
        <w:t>________________________________________________________________</w:t>
      </w:r>
    </w:p>
    <w:p w:rsidR="00330597" w:rsidRPr="00330597" w:rsidRDefault="00330597" w:rsidP="00330597">
      <w:pPr>
        <w:pStyle w:val="Paragrafoelenco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330597">
        <w:rPr>
          <w:rFonts w:cstheme="minorHAnsi"/>
          <w:b/>
        </w:rPr>
        <w:t>Referente</w:t>
      </w:r>
      <w:r w:rsidRPr="00330597">
        <w:rPr>
          <w:rFonts w:cstheme="minorHAnsi"/>
        </w:rPr>
        <w:t xml:space="preserve"> dei percorsi di potenziamento delle competenze di base, di motivazione e accompagnamento, dei percorsi laboratoriali  co – curricolari, dei percorsi di orientamento con il coinvolgimento delle famiglie;</w:t>
      </w:r>
    </w:p>
    <w:p w:rsidR="00D2502E" w:rsidRDefault="00D2502E" w:rsidP="00D2502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2502E" w:rsidRPr="00225740" w:rsidRDefault="00D2502E" w:rsidP="00D2502E">
      <w:pPr>
        <w:pStyle w:val="sche3"/>
        <w:numPr>
          <w:ilvl w:val="0"/>
          <w:numId w:val="2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D2502E" w:rsidRPr="00225740" w:rsidRDefault="00D2502E" w:rsidP="00D2502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2502E" w:rsidRPr="00225740" w:rsidRDefault="00D2502E" w:rsidP="00D2502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2502E" w:rsidRPr="00225740" w:rsidRDefault="00D2502E" w:rsidP="00D2502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:rsidR="00D2502E" w:rsidRPr="00225740" w:rsidRDefault="00D2502E" w:rsidP="00D2502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2502E" w:rsidRDefault="00D2502E" w:rsidP="00D2502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2502E" w:rsidRDefault="00D2502E" w:rsidP="00D2502E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after="120"/>
        <w:ind w:left="426" w:hanging="426"/>
        <w:contextualSpacing w:val="0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2502E" w:rsidRDefault="00D2502E" w:rsidP="00D2502E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after="120"/>
        <w:ind w:left="426" w:hanging="426"/>
        <w:contextualSpacing w:val="0"/>
        <w:rPr>
          <w:rFonts w:asciiTheme="minorHAnsi" w:hAnsiTheme="minorHAnsi" w:cstheme="minorHAnsi"/>
        </w:rPr>
      </w:pPr>
      <w:r w:rsidRPr="00942947">
        <w:rPr>
          <w:rFonts w:asciiTheme="minorHAnsi" w:hAnsiTheme="minorHAnsi" w:cstheme="minorHAnsi"/>
        </w:rPr>
        <w:t>di aver preso visione dell’Avviso e di accettare tutte le condizioni ivi contenute;</w:t>
      </w:r>
    </w:p>
    <w:p w:rsidR="00D2502E" w:rsidRPr="00942947" w:rsidRDefault="00D2502E" w:rsidP="00D2502E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after="120"/>
        <w:ind w:left="426" w:hanging="426"/>
        <w:contextualSpacing w:val="0"/>
        <w:rPr>
          <w:rFonts w:asciiTheme="minorHAnsi" w:hAnsiTheme="minorHAnsi" w:cstheme="minorHAnsi"/>
        </w:rPr>
      </w:pPr>
      <w:r w:rsidRPr="00942947">
        <w:rPr>
          <w:rFonts w:asciiTheme="minorHAnsi" w:hAnsiTheme="minorHAnsi" w:cstheme="minorHAnsi"/>
        </w:rPr>
        <w:t xml:space="preserve">di aver preso visione dell’informativa di cui </w:t>
      </w:r>
      <w:r w:rsidRPr="00225740">
        <w:rPr>
          <w:rFonts w:asciiTheme="minorHAnsi" w:hAnsiTheme="minorHAnsi" w:cstheme="minorHAnsi"/>
        </w:rPr>
        <w:t>all’art. 10 dell’Avviso</w:t>
      </w:r>
      <w:r>
        <w:rPr>
          <w:rFonts w:asciiTheme="minorHAnsi" w:hAnsiTheme="minorHAnsi" w:cstheme="minorHAnsi"/>
        </w:rPr>
        <w:t xml:space="preserve"> e</w:t>
      </w:r>
      <w:r w:rsidRPr="00942947">
        <w:rPr>
          <w:rFonts w:asciiTheme="minorHAnsi" w:hAnsiTheme="minorHAnsi" w:cstheme="minorHAnsi"/>
        </w:rPr>
        <w:t xml:space="preserve"> 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D2502E" w:rsidRPr="001C257F" w:rsidRDefault="00D2502E" w:rsidP="00D2502E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0" w:after="0" w:line="240" w:lineRule="auto"/>
        <w:ind w:left="425"/>
        <w:contextualSpacing w:val="0"/>
        <w:rPr>
          <w:rFonts w:asciiTheme="minorHAnsi" w:hAnsiTheme="minorHAnsi" w:cstheme="minorHAnsi"/>
          <w:sz w:val="8"/>
          <w:szCs w:val="8"/>
        </w:rPr>
      </w:pPr>
    </w:p>
    <w:p w:rsidR="00D2502E" w:rsidRDefault="00D2502E" w:rsidP="00D2502E">
      <w:pPr>
        <w:tabs>
          <w:tab w:val="left" w:pos="0"/>
          <w:tab w:val="left" w:pos="142"/>
        </w:tabs>
        <w:suppressAutoHyphens/>
        <w:autoSpaceDE w:val="0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</w:t>
      </w:r>
      <w:r>
        <w:rPr>
          <w:rFonts w:asciiTheme="minorHAnsi" w:hAnsiTheme="minorHAnsi" w:cstheme="minorHAnsi"/>
          <w:sz w:val="22"/>
          <w:szCs w:val="22"/>
        </w:rPr>
        <w:t>ione alla procedura in oggetto:</w:t>
      </w:r>
    </w:p>
    <w:p w:rsidR="00D2502E" w:rsidRPr="005547BF" w:rsidRDefault="00D2502E" w:rsidP="00D2502E">
      <w:pPr>
        <w:tabs>
          <w:tab w:val="left" w:pos="0"/>
          <w:tab w:val="left" w:pos="142"/>
        </w:tabs>
        <w:suppressAutoHyphens/>
        <w:autoSpaceDE w:val="0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:rsidR="00D2502E" w:rsidRPr="005547BF" w:rsidRDefault="00D2502E" w:rsidP="00D2502E">
      <w:pPr>
        <w:tabs>
          <w:tab w:val="left" w:pos="0"/>
          <w:tab w:val="left" w:pos="142"/>
        </w:tabs>
        <w:suppressAutoHyphen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:rsidR="00D2502E" w:rsidRDefault="00D2502E" w:rsidP="00D2502E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Cs/>
        </w:rPr>
      </w:pPr>
      <w:r w:rsidRPr="002509C6">
        <w:rPr>
          <w:rFonts w:cstheme="minorHAnsi"/>
          <w:b/>
          <w:bCs/>
          <w:i/>
        </w:rPr>
        <w:t>di possedere i requisiti generali di ammissione alla selezione in oggetto di cui all’art. 2 dell’Avviso e, nello specifico, di</w:t>
      </w:r>
      <w:r w:rsidRPr="005547BF">
        <w:rPr>
          <w:rFonts w:cstheme="minorHAnsi"/>
          <w:bCs/>
        </w:rPr>
        <w:t xml:space="preserve">: </w:t>
      </w:r>
    </w:p>
    <w:p w:rsidR="00D2502E" w:rsidRPr="00942947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2502E" w:rsidRPr="00942947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942947">
        <w:rPr>
          <w:rFonts w:cstheme="minorHAnsi"/>
          <w:iCs/>
        </w:rPr>
        <w:t>se sì</w:t>
      </w:r>
      <w:r>
        <w:rPr>
          <w:rFonts w:cstheme="minorHAnsi"/>
          <w:iCs/>
        </w:rPr>
        <w:t xml:space="preserve"> indicare </w:t>
      </w:r>
      <w:r w:rsidRPr="00942947">
        <w:rPr>
          <w:rFonts w:cstheme="minorHAnsi"/>
          <w:iCs/>
        </w:rPr>
        <w:t>quali:</w:t>
      </w:r>
    </w:p>
    <w:p w:rsidR="00D2502E" w:rsidRPr="005547BF" w:rsidRDefault="00D2502E" w:rsidP="00D2502E">
      <w:pPr>
        <w:pStyle w:val="Comma"/>
        <w:numPr>
          <w:ilvl w:val="0"/>
          <w:numId w:val="0"/>
        </w:numPr>
        <w:spacing w:before="60" w:after="60" w:line="276" w:lineRule="auto"/>
        <w:ind w:left="720"/>
        <w:contextualSpacing w:val="0"/>
        <w:rPr>
          <w:rFonts w:cstheme="minorHAnsi"/>
        </w:rPr>
      </w:pPr>
      <w:r w:rsidRPr="00942947">
        <w:rPr>
          <w:rFonts w:cstheme="minorHAnsi"/>
          <w:iCs/>
        </w:rPr>
        <w:t>____________________________</w:t>
      </w:r>
      <w:r>
        <w:rPr>
          <w:rFonts w:cstheme="minorHAnsi"/>
        </w:rPr>
        <w:t>_________________________________________________</w:t>
      </w:r>
      <w:r w:rsidRPr="00942947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2502E" w:rsidRPr="005547BF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2502E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  <w:r>
        <w:rPr>
          <w:rFonts w:cstheme="minorHAnsi"/>
        </w:rPr>
        <w:t xml:space="preserve">  </w:t>
      </w:r>
      <w:r w:rsidRPr="00942947">
        <w:rPr>
          <w:rFonts w:cstheme="minorHAnsi"/>
        </w:rPr>
        <w:t xml:space="preserve">ovvero, nel caso in cui sussistano situazioni di incompatibilità, che le stesse sono le </w:t>
      </w:r>
      <w:r>
        <w:rPr>
          <w:rFonts w:cstheme="minorHAnsi"/>
        </w:rPr>
        <w:t>seguenti:</w:t>
      </w:r>
      <w:r w:rsidRPr="00942947">
        <w:rPr>
          <w:rFonts w:cstheme="minorHAnsi"/>
        </w:rPr>
        <w:t>__</w:t>
      </w:r>
      <w:r>
        <w:rPr>
          <w:rFonts w:cstheme="minorHAnsi"/>
        </w:rPr>
        <w:t>_______________________________________________</w:t>
      </w:r>
      <w:r w:rsidRPr="00942947">
        <w:rPr>
          <w:rFonts w:cstheme="minorHAnsi"/>
        </w:rPr>
        <w:t>_____</w:t>
      </w:r>
    </w:p>
    <w:p w:rsidR="00D2502E" w:rsidRDefault="00D2502E" w:rsidP="00D2502E">
      <w:pPr>
        <w:pStyle w:val="Comma"/>
        <w:numPr>
          <w:ilvl w:val="0"/>
          <w:numId w:val="0"/>
        </w:numPr>
        <w:spacing w:before="60" w:after="60" w:line="276" w:lineRule="auto"/>
        <w:ind w:left="720"/>
        <w:contextualSpacing w:val="0"/>
        <w:rPr>
          <w:rFonts w:cstheme="minorHAnsi"/>
        </w:rPr>
      </w:pPr>
      <w:r w:rsidRPr="00942947">
        <w:rPr>
          <w:rFonts w:cstheme="minorHAnsi"/>
        </w:rPr>
        <w:t>_______________________________</w:t>
      </w:r>
      <w:r>
        <w:rPr>
          <w:rFonts w:cstheme="minorHAnsi"/>
        </w:rPr>
        <w:t>_____________</w:t>
      </w:r>
      <w:r w:rsidRPr="00942947">
        <w:rPr>
          <w:rFonts w:cstheme="minorHAnsi"/>
        </w:rPr>
        <w:t>__________________________________</w:t>
      </w:r>
      <w:r>
        <w:rPr>
          <w:rFonts w:cstheme="minorHAnsi"/>
        </w:rPr>
        <w:t>;</w:t>
      </w:r>
    </w:p>
    <w:p w:rsidR="00D2502E" w:rsidRDefault="00D2502E" w:rsidP="00D2502E">
      <w:pPr>
        <w:pStyle w:val="Comma"/>
        <w:numPr>
          <w:ilvl w:val="0"/>
          <w:numId w:val="26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D2502E" w:rsidRDefault="00D2502E" w:rsidP="00D2502E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</w:p>
    <w:p w:rsidR="00D2502E" w:rsidRPr="002509C6" w:rsidRDefault="00D2502E" w:rsidP="00D2502E">
      <w:pPr>
        <w:pStyle w:val="Comma"/>
        <w:numPr>
          <w:ilvl w:val="0"/>
          <w:numId w:val="0"/>
        </w:numPr>
        <w:spacing w:before="60" w:after="60" w:line="276" w:lineRule="auto"/>
        <w:contextualSpacing w:val="0"/>
        <w:rPr>
          <w:rFonts w:cstheme="minorHAnsi"/>
          <w:b/>
          <w:bCs/>
          <w:i/>
        </w:rPr>
      </w:pPr>
      <w:r w:rsidRPr="002509C6">
        <w:rPr>
          <w:rFonts w:cstheme="minorHAnsi"/>
          <w:b/>
          <w:bCs/>
          <w:i/>
        </w:rPr>
        <w:lastRenderedPageBreak/>
        <w:t>e</w:t>
      </w:r>
      <w:bookmarkStart w:id="7" w:name="_Hlk107862731"/>
      <w:r w:rsidRPr="002509C6">
        <w:rPr>
          <w:rFonts w:cstheme="minorHAnsi"/>
          <w:b/>
          <w:bCs/>
          <w:i/>
        </w:rPr>
        <w:t xml:space="preserve"> </w:t>
      </w:r>
      <w:r w:rsidRPr="002509C6">
        <w:rPr>
          <w:rFonts w:cstheme="minorHAnsi"/>
          <w:b/>
          <w:i/>
        </w:rPr>
        <w:t>di  possedere i seguenti titoli di studio, servizio e professionali:</w:t>
      </w:r>
    </w:p>
    <w:tbl>
      <w:tblPr>
        <w:tblStyle w:val="Grigliatabella"/>
        <w:tblW w:w="9445" w:type="dxa"/>
        <w:jc w:val="center"/>
        <w:tblInd w:w="284" w:type="dxa"/>
        <w:tblLook w:val="04A0"/>
      </w:tblPr>
      <w:tblGrid>
        <w:gridCol w:w="3787"/>
        <w:gridCol w:w="685"/>
        <w:gridCol w:w="3681"/>
        <w:gridCol w:w="1292"/>
      </w:tblGrid>
      <w:tr w:rsidR="00D2502E" w:rsidRPr="00D45C82" w:rsidTr="0027231B">
        <w:trPr>
          <w:trHeight w:val="567"/>
          <w:jc w:val="center"/>
        </w:trPr>
        <w:tc>
          <w:tcPr>
            <w:tcW w:w="3794" w:type="dxa"/>
            <w:shd w:val="clear" w:color="auto" w:fill="EEECE1" w:themeFill="background2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45C82">
              <w:rPr>
                <w:rFonts w:cs="Calibri"/>
                <w:b/>
                <w:sz w:val="18"/>
                <w:szCs w:val="18"/>
              </w:rPr>
              <w:t>TITOLI DI STUDIO</w:t>
            </w:r>
          </w:p>
        </w:tc>
        <w:tc>
          <w:tcPr>
            <w:tcW w:w="670" w:type="dxa"/>
            <w:shd w:val="clear" w:color="auto" w:fill="EEECE1" w:themeFill="background2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45C82">
              <w:rPr>
                <w:rFonts w:cs="Calibri"/>
                <w:b/>
                <w:sz w:val="18"/>
                <w:szCs w:val="18"/>
              </w:rPr>
              <w:t>PUNTI</w:t>
            </w:r>
          </w:p>
        </w:tc>
        <w:tc>
          <w:tcPr>
            <w:tcW w:w="3689" w:type="dxa"/>
            <w:shd w:val="clear" w:color="auto" w:fill="EEECE1" w:themeFill="background2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DESCRIZIONE TITOLI</w:t>
            </w:r>
          </w:p>
        </w:tc>
        <w:tc>
          <w:tcPr>
            <w:tcW w:w="1292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2502E" w:rsidRPr="002509C6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6"/>
                <w:szCs w:val="16"/>
              </w:rPr>
            </w:pPr>
            <w:r w:rsidRPr="002509C6">
              <w:rPr>
                <w:rFonts w:cs="Calibri"/>
                <w:b/>
                <w:sz w:val="16"/>
                <w:szCs w:val="16"/>
              </w:rPr>
              <w:t>autovalutazione</w:t>
            </w: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ind w:right="-108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A1</w:t>
            </w:r>
            <w:r>
              <w:rPr>
                <w:rFonts w:cs="Calibri"/>
                <w:sz w:val="18"/>
                <w:szCs w:val="18"/>
              </w:rPr>
              <w:t>-</w:t>
            </w:r>
            <w:r w:rsidRPr="00D45C82">
              <w:rPr>
                <w:rFonts w:cs="Calibri"/>
                <w:sz w:val="18"/>
                <w:szCs w:val="18"/>
              </w:rPr>
              <w:t>Laurea</w:t>
            </w:r>
            <w:r>
              <w:rPr>
                <w:rFonts w:cs="Calibri"/>
                <w:sz w:val="18"/>
                <w:szCs w:val="18"/>
              </w:rPr>
              <w:t xml:space="preserve"> magistrale attinente l’oggetto </w:t>
            </w:r>
            <w:r w:rsidRPr="00D45C82">
              <w:rPr>
                <w:rFonts w:cs="Calibri"/>
                <w:sz w:val="18"/>
                <w:szCs w:val="18"/>
              </w:rPr>
              <w:t>dell’attività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ind w:right="-108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(si valuta una sola laurea)</w:t>
            </w: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 xml:space="preserve">110 e lode :     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45C82">
              <w:rPr>
                <w:rFonts w:cs="Calibri"/>
                <w:sz w:val="18"/>
                <w:szCs w:val="18"/>
              </w:rPr>
              <w:t>10 punti.</w:t>
            </w: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Da 110  a 100:    8 punti.</w:t>
            </w: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Da 99 a 91:         6  punti</w:t>
            </w:r>
          </w:p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 90  a 80 :       </w:t>
            </w:r>
            <w:r w:rsidRPr="00D45C82">
              <w:rPr>
                <w:rFonts w:cs="Calibri"/>
                <w:sz w:val="18"/>
                <w:szCs w:val="18"/>
              </w:rPr>
              <w:t>4 punti</w:t>
            </w:r>
          </w:p>
          <w:p w:rsidR="00D2502E" w:rsidRPr="00A562A7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 79  a 60 :       </w:t>
            </w:r>
            <w:r w:rsidRPr="00D45C82">
              <w:rPr>
                <w:rFonts w:cs="Calibri"/>
                <w:sz w:val="18"/>
                <w:szCs w:val="18"/>
              </w:rPr>
              <w:t>2 punti</w:t>
            </w:r>
          </w:p>
        </w:tc>
        <w:tc>
          <w:tcPr>
            <w:tcW w:w="670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Max 10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  <w:vAlign w:val="center"/>
          </w:tcPr>
          <w:p w:rsidR="00D2502E" w:rsidRPr="00381E9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A2</w:t>
            </w:r>
            <w:r w:rsidRPr="00381E9E">
              <w:rPr>
                <w:rFonts w:cs="Calibri"/>
                <w:sz w:val="18"/>
                <w:szCs w:val="18"/>
              </w:rPr>
              <w:t>- Diploma (in alternativa al punto A1)</w:t>
            </w:r>
          </w:p>
          <w:p w:rsidR="00D2502E" w:rsidRPr="00381E9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position w:val="-32"/>
                <w:sz w:val="18"/>
                <w:szCs w:val="18"/>
              </w:rPr>
            </w:pPr>
            <w:r w:rsidRPr="00381E9E">
              <w:rPr>
                <w:rFonts w:cs="Calibri"/>
                <w:sz w:val="18"/>
                <w:szCs w:val="18"/>
              </w:rPr>
              <w:t>(si valuta un solo diploma)</w:t>
            </w:r>
          </w:p>
        </w:tc>
        <w:tc>
          <w:tcPr>
            <w:tcW w:w="670" w:type="dxa"/>
            <w:vAlign w:val="center"/>
          </w:tcPr>
          <w:p w:rsidR="00D2502E" w:rsidRPr="00381E9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position w:val="-32"/>
                <w:sz w:val="18"/>
                <w:szCs w:val="18"/>
              </w:rPr>
            </w:pPr>
            <w:r>
              <w:rPr>
                <w:rFonts w:cs="Calibri"/>
                <w:position w:val="-32"/>
                <w:sz w:val="18"/>
                <w:szCs w:val="18"/>
              </w:rPr>
              <w:t>10 punti</w:t>
            </w:r>
          </w:p>
        </w:tc>
        <w:tc>
          <w:tcPr>
            <w:tcW w:w="3689" w:type="dxa"/>
            <w:vAlign w:val="center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 xml:space="preserve">- </w:t>
            </w:r>
            <w:r w:rsidRPr="00D45C82">
              <w:rPr>
                <w:rFonts w:cs="Calibri"/>
                <w:sz w:val="18"/>
                <w:szCs w:val="18"/>
              </w:rPr>
              <w:t>Dottorati di ricerca, Master,Corsi di perfezionamento post laurea, coerenti con il progetto della durata di almeno 30 ore (</w:t>
            </w:r>
            <w:r>
              <w:rPr>
                <w:rFonts w:cs="Calibri"/>
                <w:sz w:val="18"/>
                <w:szCs w:val="18"/>
              </w:rPr>
              <w:t xml:space="preserve">4 punti per ogni titolo) max </w:t>
            </w:r>
            <w:r w:rsidRPr="00D45C82">
              <w:rPr>
                <w:rFonts w:cs="Calibri"/>
                <w:sz w:val="18"/>
                <w:szCs w:val="18"/>
              </w:rPr>
              <w:t>5 titoli</w:t>
            </w:r>
          </w:p>
        </w:tc>
        <w:tc>
          <w:tcPr>
            <w:tcW w:w="670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 xml:space="preserve">Max  </w:t>
            </w:r>
            <w:r>
              <w:rPr>
                <w:rFonts w:cs="Calibri"/>
                <w:sz w:val="18"/>
                <w:szCs w:val="18"/>
              </w:rPr>
              <w:t>20</w:t>
            </w:r>
            <w:r w:rsidRPr="00D45C82">
              <w:rPr>
                <w:rFonts w:cs="Calibri"/>
                <w:sz w:val="18"/>
                <w:szCs w:val="18"/>
              </w:rPr>
              <w:t xml:space="preserve"> 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trHeight w:val="235"/>
          <w:jc w:val="center"/>
        </w:trPr>
        <w:tc>
          <w:tcPr>
            <w:tcW w:w="3794" w:type="dxa"/>
            <w:shd w:val="clear" w:color="auto" w:fill="EEECE1" w:themeFill="background2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D45C82">
              <w:rPr>
                <w:rFonts w:cs="Calibri"/>
                <w:b/>
                <w:sz w:val="18"/>
                <w:szCs w:val="18"/>
              </w:rPr>
              <w:t>TITOLI DI SERVIZIO</w:t>
            </w:r>
          </w:p>
        </w:tc>
        <w:tc>
          <w:tcPr>
            <w:tcW w:w="670" w:type="dxa"/>
            <w:shd w:val="clear" w:color="auto" w:fill="EEECE1" w:themeFill="background2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89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A4- </w:t>
            </w:r>
            <w:r w:rsidRPr="005979B9">
              <w:rPr>
                <w:rFonts w:cs="Calibri"/>
                <w:sz w:val="18"/>
                <w:szCs w:val="18"/>
              </w:rPr>
              <w:t>servizio a tempo indeterminato</w:t>
            </w:r>
            <w:r>
              <w:rPr>
                <w:rFonts w:cs="Calibri"/>
                <w:sz w:val="18"/>
                <w:szCs w:val="18"/>
              </w:rPr>
              <w:t xml:space="preserve"> (2 punti per ogni anno – escluso quello in corso) max 4 anni</w:t>
            </w:r>
          </w:p>
        </w:tc>
        <w:tc>
          <w:tcPr>
            <w:tcW w:w="670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 8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A5- </w:t>
            </w:r>
            <w:r>
              <w:rPr>
                <w:rFonts w:cs="Calibri"/>
                <w:sz w:val="18"/>
                <w:szCs w:val="18"/>
              </w:rPr>
              <w:t xml:space="preserve">servizio a tempo </w:t>
            </w:r>
            <w:r w:rsidRPr="005979B9">
              <w:rPr>
                <w:rFonts w:cs="Calibri"/>
                <w:sz w:val="18"/>
                <w:szCs w:val="18"/>
              </w:rPr>
              <w:t>determinato</w:t>
            </w:r>
            <w:r>
              <w:rPr>
                <w:rFonts w:cs="Calibri"/>
                <w:sz w:val="18"/>
                <w:szCs w:val="18"/>
              </w:rPr>
              <w:t xml:space="preserve"> (1 punto per ogni anno – escluso quello in corso) max 4 anni</w:t>
            </w:r>
          </w:p>
        </w:tc>
        <w:tc>
          <w:tcPr>
            <w:tcW w:w="670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 4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  <w:shd w:val="clear" w:color="auto" w:fill="EEECE1" w:themeFill="background2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TITOLI </w:t>
            </w:r>
            <w:r w:rsidRPr="00D45C82">
              <w:rPr>
                <w:rFonts w:cs="Calibri"/>
                <w:b/>
                <w:sz w:val="18"/>
                <w:szCs w:val="18"/>
              </w:rPr>
              <w:t>PR0FESSSIONALI</w:t>
            </w:r>
          </w:p>
        </w:tc>
        <w:tc>
          <w:tcPr>
            <w:tcW w:w="670" w:type="dxa"/>
            <w:shd w:val="clear" w:color="auto" w:fill="EEECE1" w:themeFill="background2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89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6</w:t>
            </w:r>
            <w:r>
              <w:rPr>
                <w:rFonts w:cs="Calibri"/>
                <w:sz w:val="18"/>
                <w:szCs w:val="18"/>
              </w:rPr>
              <w:t xml:space="preserve">- </w:t>
            </w:r>
            <w:r w:rsidRPr="00AE7DC3">
              <w:rPr>
                <w:rFonts w:cs="Calibri"/>
                <w:sz w:val="18"/>
                <w:szCs w:val="18"/>
              </w:rPr>
              <w:t xml:space="preserve">esperienze metodologiche e didattiche afferenti alla tipologia di intervento (2 punti per ogni </w:t>
            </w:r>
            <w:r>
              <w:rPr>
                <w:rFonts w:cs="Calibri"/>
                <w:sz w:val="18"/>
                <w:szCs w:val="18"/>
              </w:rPr>
              <w:t>esperienza</w:t>
            </w:r>
            <w:r w:rsidRPr="00AE7DC3">
              <w:rPr>
                <w:rFonts w:cs="Calibri"/>
                <w:sz w:val="18"/>
                <w:szCs w:val="18"/>
              </w:rPr>
              <w:t xml:space="preserve"> ) max </w:t>
            </w: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70" w:type="dxa"/>
            <w:vAlign w:val="center"/>
          </w:tcPr>
          <w:p w:rsidR="00D2502E" w:rsidRPr="00AE7DC3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position w:val="-32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Max 10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- </w:t>
            </w:r>
            <w:r w:rsidRPr="00AE7DC3">
              <w:rPr>
                <w:sz w:val="18"/>
                <w:szCs w:val="18"/>
              </w:rPr>
              <w:t xml:space="preserve">esperienze </w:t>
            </w:r>
            <w:r>
              <w:rPr>
                <w:sz w:val="18"/>
                <w:szCs w:val="18"/>
              </w:rPr>
              <w:t>professionali</w:t>
            </w:r>
            <w:r w:rsidRPr="00AE7DC3">
              <w:rPr>
                <w:sz w:val="18"/>
                <w:szCs w:val="18"/>
              </w:rPr>
              <w:t xml:space="preserve"> nel campo di riferimento del progetto</w:t>
            </w:r>
            <w:r w:rsidRPr="00AE7DC3">
              <w:rPr>
                <w:rFonts w:cs="Calibri"/>
                <w:sz w:val="18"/>
                <w:szCs w:val="18"/>
              </w:rPr>
              <w:t xml:space="preserve">  (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AE7DC3">
              <w:rPr>
                <w:rFonts w:cs="Calibri"/>
                <w:sz w:val="18"/>
                <w:szCs w:val="18"/>
              </w:rPr>
              <w:t xml:space="preserve"> punt</w:t>
            </w:r>
            <w:r>
              <w:rPr>
                <w:rFonts w:cs="Calibri"/>
                <w:sz w:val="18"/>
                <w:szCs w:val="18"/>
              </w:rPr>
              <w:t>i</w:t>
            </w:r>
            <w:r w:rsidRPr="00AE7DC3">
              <w:rPr>
                <w:rFonts w:cs="Calibri"/>
                <w:sz w:val="18"/>
                <w:szCs w:val="18"/>
              </w:rPr>
              <w:t xml:space="preserve"> per ogni </w:t>
            </w:r>
            <w:r>
              <w:rPr>
                <w:rFonts w:cs="Calibri"/>
                <w:sz w:val="18"/>
                <w:szCs w:val="18"/>
              </w:rPr>
              <w:t>esperienza )   max 5</w:t>
            </w:r>
          </w:p>
        </w:tc>
        <w:tc>
          <w:tcPr>
            <w:tcW w:w="670" w:type="dxa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 10</w:t>
            </w:r>
            <w:r w:rsidRPr="00D45C82">
              <w:rPr>
                <w:rFonts w:cs="Calibri"/>
                <w:sz w:val="18"/>
                <w:szCs w:val="18"/>
              </w:rPr>
              <w:t xml:space="preserve">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- </w:t>
            </w:r>
            <w:r w:rsidRPr="00AE7DC3">
              <w:rPr>
                <w:sz w:val="18"/>
                <w:szCs w:val="18"/>
              </w:rPr>
              <w:t>attività di libera professione nel settore</w:t>
            </w:r>
            <w:r w:rsidRPr="00AE7DC3">
              <w:rPr>
                <w:rFonts w:cs="Calibri"/>
                <w:sz w:val="18"/>
                <w:szCs w:val="18"/>
              </w:rPr>
              <w:t xml:space="preserve"> </w:t>
            </w:r>
            <w:r w:rsidRPr="00AE7DC3">
              <w:rPr>
                <w:sz w:val="18"/>
                <w:szCs w:val="18"/>
              </w:rPr>
              <w:t xml:space="preserve"> di riferimento del progetto</w:t>
            </w:r>
            <w:r w:rsidRPr="00AE7DC3">
              <w:rPr>
                <w:rFonts w:cs="Calibri"/>
                <w:sz w:val="18"/>
                <w:szCs w:val="18"/>
              </w:rPr>
              <w:t xml:space="preserve">   (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AE7DC3">
              <w:rPr>
                <w:rFonts w:cs="Calibri"/>
                <w:sz w:val="18"/>
                <w:szCs w:val="18"/>
              </w:rPr>
              <w:t xml:space="preserve"> punt</w:t>
            </w:r>
            <w:r>
              <w:rPr>
                <w:rFonts w:cs="Calibri"/>
                <w:sz w:val="18"/>
                <w:szCs w:val="18"/>
              </w:rPr>
              <w:t xml:space="preserve">i per ogni certificazione)  max </w:t>
            </w:r>
            <w:r w:rsidRPr="00AE7DC3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670" w:type="dxa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D45C82">
              <w:rPr>
                <w:rFonts w:cs="Calibri"/>
                <w:sz w:val="18"/>
                <w:szCs w:val="18"/>
              </w:rPr>
              <w:t>Ma</w:t>
            </w:r>
            <w:r>
              <w:rPr>
                <w:rFonts w:cs="Calibri"/>
                <w:sz w:val="18"/>
                <w:szCs w:val="18"/>
              </w:rPr>
              <w:t>x 10</w:t>
            </w:r>
            <w:r w:rsidRPr="00D45C82">
              <w:rPr>
                <w:rFonts w:cs="Calibri"/>
                <w:sz w:val="18"/>
                <w:szCs w:val="18"/>
              </w:rPr>
              <w:t xml:space="preserve">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trHeight w:val="854"/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9</w:t>
            </w:r>
            <w:r>
              <w:rPr>
                <w:rFonts w:cs="Calibri"/>
                <w:sz w:val="18"/>
                <w:szCs w:val="18"/>
              </w:rPr>
              <w:t>- p</w:t>
            </w:r>
            <w:r w:rsidRPr="00D45C82">
              <w:rPr>
                <w:rFonts w:cs="Calibri"/>
                <w:sz w:val="18"/>
                <w:szCs w:val="18"/>
              </w:rPr>
              <w:t xml:space="preserve">recedenti progetti svolti nella scuola di uguale tipo con esito positivo  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D45C82">
              <w:rPr>
                <w:rFonts w:cs="Calibri"/>
                <w:sz w:val="18"/>
                <w:szCs w:val="18"/>
              </w:rPr>
              <w:t>3 punti  per ogni progetto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D45C82">
              <w:rPr>
                <w:rFonts w:cs="Calibri"/>
                <w:sz w:val="18"/>
                <w:szCs w:val="18"/>
              </w:rPr>
              <w:t xml:space="preserve">max </w:t>
            </w:r>
            <w:r>
              <w:rPr>
                <w:rFonts w:cs="Calibri"/>
                <w:sz w:val="18"/>
                <w:szCs w:val="18"/>
              </w:rPr>
              <w:t>3</w:t>
            </w:r>
            <w:r w:rsidRPr="00D45C82">
              <w:rPr>
                <w:rFonts w:cs="Calibri"/>
                <w:sz w:val="18"/>
                <w:szCs w:val="18"/>
              </w:rPr>
              <w:t xml:space="preserve"> progetti</w:t>
            </w:r>
          </w:p>
        </w:tc>
        <w:tc>
          <w:tcPr>
            <w:tcW w:w="670" w:type="dxa"/>
            <w:vAlign w:val="center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18"/>
                <w:szCs w:val="18"/>
              </w:rPr>
            </w:pPr>
          </w:p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</w:t>
            </w:r>
            <w:r w:rsidRPr="00D45C82"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>9</w:t>
            </w:r>
            <w:r w:rsidRPr="00D45C82">
              <w:rPr>
                <w:rFonts w:cs="Calibri"/>
                <w:sz w:val="18"/>
                <w:szCs w:val="18"/>
              </w:rPr>
              <w:t xml:space="preserve">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jc w:val="center"/>
        </w:trPr>
        <w:tc>
          <w:tcPr>
            <w:tcW w:w="3794" w:type="dxa"/>
          </w:tcPr>
          <w:p w:rsidR="00D2502E" w:rsidRPr="00D45C82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cs="Calibri"/>
                <w:b/>
                <w:sz w:val="18"/>
                <w:szCs w:val="18"/>
              </w:rPr>
            </w:pPr>
            <w:r w:rsidRPr="00C4517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- p</w:t>
            </w:r>
            <w:r w:rsidRPr="00AE7DC3">
              <w:rPr>
                <w:sz w:val="18"/>
                <w:szCs w:val="18"/>
              </w:rPr>
              <w:t>ubblicazioni, master e stage documentabili nel settore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D45C82">
              <w:rPr>
                <w:rFonts w:cs="Calibri"/>
                <w:sz w:val="18"/>
                <w:szCs w:val="18"/>
              </w:rPr>
              <w:t xml:space="preserve">3 punti  per ogni </w:t>
            </w:r>
            <w:r>
              <w:rPr>
                <w:rFonts w:cs="Calibri"/>
                <w:sz w:val="18"/>
                <w:szCs w:val="18"/>
              </w:rPr>
              <w:t xml:space="preserve">certificazione) Max </w:t>
            </w:r>
            <w:r w:rsidRPr="00AE7DC3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3</w:t>
            </w:r>
            <w:r w:rsidRPr="00AE7DC3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certificazioni</w:t>
            </w:r>
            <w:r w:rsidRPr="00AE7DC3">
              <w:rPr>
                <w:rFonts w:cs="Calibri"/>
                <w:sz w:val="18"/>
                <w:szCs w:val="18"/>
              </w:rPr>
              <w:t xml:space="preserve">   </w:t>
            </w:r>
          </w:p>
        </w:tc>
        <w:tc>
          <w:tcPr>
            <w:tcW w:w="670" w:type="dxa"/>
            <w:vAlign w:val="center"/>
          </w:tcPr>
          <w:p w:rsidR="00D2502E" w:rsidRPr="00AE7DC3" w:rsidRDefault="00D2502E" w:rsidP="0027231B">
            <w:pPr>
              <w:pStyle w:val="Comma"/>
              <w:numPr>
                <w:ilvl w:val="0"/>
                <w:numId w:val="0"/>
              </w:numPr>
              <w:spacing w:after="0"/>
              <w:ind w:left="-108" w:right="-108"/>
              <w:contextualSpacing w:val="0"/>
              <w:jc w:val="center"/>
              <w:rPr>
                <w:rFonts w:cs="Calibri"/>
                <w:position w:val="-32"/>
                <w:sz w:val="18"/>
                <w:szCs w:val="18"/>
              </w:rPr>
            </w:pPr>
            <w:r w:rsidRPr="003B7412">
              <w:rPr>
                <w:rFonts w:cs="Calibri"/>
                <w:position w:val="-32"/>
                <w:sz w:val="18"/>
                <w:szCs w:val="18"/>
              </w:rPr>
              <w:t xml:space="preserve">Max </w:t>
            </w:r>
            <w:r>
              <w:rPr>
                <w:rFonts w:cs="Calibri"/>
                <w:position w:val="-32"/>
                <w:sz w:val="18"/>
                <w:szCs w:val="18"/>
              </w:rPr>
              <w:t>9</w:t>
            </w:r>
            <w:r w:rsidRPr="00AE7DC3">
              <w:rPr>
                <w:rFonts w:cs="Calibri"/>
                <w:position w:val="-32"/>
                <w:sz w:val="18"/>
                <w:szCs w:val="18"/>
              </w:rPr>
              <w:t xml:space="preserve">  punti</w:t>
            </w:r>
          </w:p>
        </w:tc>
        <w:tc>
          <w:tcPr>
            <w:tcW w:w="3689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92" w:type="dxa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2502E" w:rsidTr="0027231B">
        <w:trPr>
          <w:trHeight w:val="274"/>
          <w:jc w:val="center"/>
        </w:trPr>
        <w:tc>
          <w:tcPr>
            <w:tcW w:w="8153" w:type="dxa"/>
            <w:gridSpan w:val="3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righ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TOTALE</w:t>
            </w:r>
          </w:p>
        </w:tc>
        <w:tc>
          <w:tcPr>
            <w:tcW w:w="1292" w:type="dxa"/>
            <w:shd w:val="clear" w:color="auto" w:fill="EEECE1" w:themeFill="background2"/>
          </w:tcPr>
          <w:p w:rsidR="00D2502E" w:rsidRDefault="00D2502E" w:rsidP="0027231B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bookmarkEnd w:id="7"/>
    <w:p w:rsidR="00D2502E" w:rsidRDefault="00D2502E" w:rsidP="00D2502E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</w:t>
      </w:r>
      <w:r>
        <w:rPr>
          <w:rFonts w:cstheme="minorHAnsi"/>
        </w:rPr>
        <w:t xml:space="preserve"> altresì</w:t>
      </w:r>
      <w:r w:rsidRPr="007B4D82">
        <w:rPr>
          <w:rFonts w:cstheme="minorHAnsi"/>
        </w:rPr>
        <w:t xml:space="preserve"> una autodichiarazione di veridicità dei dati e delle informazioni contenute, ai sensi degli artt. 46 e 47 del D.P.R. 445/2000</w:t>
      </w:r>
      <w:r>
        <w:rPr>
          <w:rFonts w:cstheme="minorHAnsi"/>
        </w:rPr>
        <w:t xml:space="preserve">, nonché </w:t>
      </w:r>
      <w:r w:rsidRPr="00225740">
        <w:rPr>
          <w:rFonts w:cstheme="minorHAnsi"/>
        </w:rPr>
        <w:t>fotocopia</w:t>
      </w:r>
      <w:r>
        <w:rPr>
          <w:rFonts w:cstheme="minorHAnsi"/>
        </w:rPr>
        <w:t xml:space="preserve"> firmata del documento di i</w:t>
      </w:r>
      <w:r w:rsidRPr="00225740">
        <w:rPr>
          <w:rFonts w:cstheme="minorHAnsi"/>
        </w:rPr>
        <w:t>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2502E" w:rsidTr="0027231B">
        <w:tc>
          <w:tcPr>
            <w:tcW w:w="4814" w:type="dxa"/>
          </w:tcPr>
          <w:p w:rsidR="00D2502E" w:rsidRDefault="00D2502E" w:rsidP="002723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2502E" w:rsidRDefault="00D2502E" w:rsidP="002723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2502E" w:rsidTr="0027231B">
        <w:tc>
          <w:tcPr>
            <w:tcW w:w="4814" w:type="dxa"/>
          </w:tcPr>
          <w:p w:rsidR="00D2502E" w:rsidRDefault="00D2502E" w:rsidP="002723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2502E" w:rsidRDefault="00D2502E" w:rsidP="002723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2502E" w:rsidRPr="001D7819" w:rsidRDefault="00D2502E" w:rsidP="00561E25">
      <w:pPr>
        <w:adjustRightInd w:val="0"/>
        <w:spacing w:before="0" w:after="0"/>
        <w:rPr>
          <w:rFonts w:asciiTheme="minorHAnsi" w:hAnsiTheme="minorHAnsi" w:cstheme="minorHAnsi"/>
          <w:sz w:val="16"/>
          <w:szCs w:val="16"/>
        </w:rPr>
      </w:pPr>
    </w:p>
    <w:sectPr w:rsidR="00D2502E" w:rsidRPr="001D7819" w:rsidSect="001D7819">
      <w:headerReference w:type="default" r:id="rId7"/>
      <w:pgSz w:w="11906" w:h="16838" w:code="9"/>
      <w:pgMar w:top="851" w:right="1134" w:bottom="426" w:left="1259" w:header="81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1A" w:rsidRDefault="00101F1A">
      <w:r>
        <w:separator/>
      </w:r>
    </w:p>
  </w:endnote>
  <w:endnote w:type="continuationSeparator" w:id="1">
    <w:p w:rsidR="00101F1A" w:rsidRDefault="0010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venir Lt BT">
    <w:altName w:val="Georgia"/>
    <w:charset w:val="00"/>
    <w:family w:val="roman"/>
    <w:pitch w:val="variable"/>
    <w:sig w:usb0="00000003" w:usb1="00000000" w:usb2="00000000" w:usb3="00000000" w:csb0="0000001B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1A" w:rsidRDefault="00101F1A">
      <w:r>
        <w:separator/>
      </w:r>
    </w:p>
  </w:footnote>
  <w:footnote w:type="continuationSeparator" w:id="1">
    <w:p w:rsidR="00101F1A" w:rsidRDefault="00101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C27" w:rsidRPr="00B17B5A" w:rsidRDefault="00DC26A5" w:rsidP="00DC26A5">
    <w:pPr>
      <w:pStyle w:val="Intestazione"/>
      <w:spacing w:before="0" w:after="0"/>
      <w:jc w:val="center"/>
      <w:rPr>
        <w:rFonts w:ascii="Souvenir Lt BT" w:hAnsi="Souvenir Lt BT"/>
        <w:i/>
        <w:iCs/>
        <w:spacing w:val="40"/>
        <w:sz w:val="18"/>
        <w:szCs w:val="18"/>
      </w:rPr>
    </w:pPr>
    <w:r>
      <w:rPr>
        <w:rFonts w:ascii="Souvenir Lt BT" w:hAnsi="Souvenir Lt BT"/>
        <w:b/>
        <w:i/>
        <w:iCs/>
        <w:noProof/>
        <w:spacing w:val="40"/>
        <w:sz w:val="16"/>
        <w:szCs w:val="1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-7620</wp:posOffset>
          </wp:positionV>
          <wp:extent cx="384810" cy="426720"/>
          <wp:effectExtent l="19050" t="0" r="0" b="0"/>
          <wp:wrapNone/>
          <wp:docPr id="5" name="Immagine 2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ouvenir Lt BT" w:hAnsi="Souvenir Lt BT"/>
        <w:b/>
        <w:i/>
        <w:iCs/>
        <w:noProof/>
        <w:spacing w:val="4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</wp:posOffset>
          </wp:positionH>
          <wp:positionV relativeFrom="paragraph">
            <wp:posOffset>-7620</wp:posOffset>
          </wp:positionV>
          <wp:extent cx="318135" cy="464820"/>
          <wp:effectExtent l="1905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6005" w:rsidRPr="00B17B5A">
      <w:rPr>
        <w:rFonts w:ascii="Souvenir Lt BT" w:hAnsi="Souvenir Lt BT"/>
        <w:i/>
        <w:iCs/>
        <w:color w:val="000099"/>
        <w:spacing w:val="40"/>
        <w:sz w:val="18"/>
        <w:szCs w:val="18"/>
      </w:rPr>
      <w:t xml:space="preserve">ISTITUTO DI ISTRUZIONE SUPERIORE </w:t>
    </w:r>
    <w:r w:rsidR="00462C27" w:rsidRPr="00B17B5A">
      <w:rPr>
        <w:rFonts w:ascii="Souvenir Lt BT" w:hAnsi="Souvenir Lt BT"/>
        <w:i/>
        <w:iCs/>
        <w:color w:val="000099"/>
        <w:spacing w:val="40"/>
        <w:sz w:val="18"/>
        <w:szCs w:val="18"/>
      </w:rPr>
      <w:t>STATALE</w:t>
    </w:r>
  </w:p>
  <w:p w:rsidR="00462C27" w:rsidRPr="00B17B5A" w:rsidRDefault="00462C27" w:rsidP="00DC26A5">
    <w:pPr>
      <w:pStyle w:val="Titolo1"/>
      <w:tabs>
        <w:tab w:val="center" w:pos="4819"/>
        <w:tab w:val="left" w:pos="7725"/>
      </w:tabs>
      <w:spacing w:before="0" w:after="0"/>
      <w:rPr>
        <w:rFonts w:ascii="Souvenir Lt BT" w:hAnsi="Souvenir Lt BT"/>
        <w:i/>
        <w:iCs/>
        <w:color w:val="000099"/>
        <w:spacing w:val="40"/>
        <w:sz w:val="18"/>
        <w:szCs w:val="18"/>
      </w:rPr>
    </w:pPr>
    <w:r w:rsidRPr="00B17B5A">
      <w:rPr>
        <w:rFonts w:ascii="Souvenir Lt BT" w:hAnsi="Souvenir Lt BT"/>
        <w:i/>
        <w:iCs/>
        <w:color w:val="000099"/>
        <w:spacing w:val="40"/>
        <w:sz w:val="18"/>
        <w:szCs w:val="18"/>
      </w:rPr>
      <w:t>“GALILEI</w:t>
    </w:r>
    <w:r w:rsidR="00B86005" w:rsidRPr="00B17B5A">
      <w:rPr>
        <w:rFonts w:ascii="Souvenir Lt BT" w:hAnsi="Souvenir Lt BT"/>
        <w:i/>
        <w:iCs/>
        <w:color w:val="000099"/>
        <w:spacing w:val="40"/>
        <w:sz w:val="18"/>
        <w:szCs w:val="18"/>
      </w:rPr>
      <w:t>-SANI</w:t>
    </w:r>
    <w:r w:rsidRPr="00B17B5A">
      <w:rPr>
        <w:rFonts w:ascii="Souvenir Lt BT" w:hAnsi="Souvenir Lt BT"/>
        <w:i/>
        <w:iCs/>
        <w:color w:val="000099"/>
        <w:spacing w:val="40"/>
        <w:sz w:val="18"/>
        <w:szCs w:val="18"/>
      </w:rPr>
      <w:t>”</w:t>
    </w:r>
  </w:p>
  <w:p w:rsidR="00462C27" w:rsidRPr="00B17B5A" w:rsidRDefault="00462C27" w:rsidP="00DC26A5">
    <w:pPr>
      <w:spacing w:before="0" w:after="0"/>
      <w:jc w:val="center"/>
      <w:rPr>
        <w:b/>
        <w:bCs/>
        <w:spacing w:val="20"/>
        <w:sz w:val="12"/>
        <w:szCs w:val="12"/>
      </w:rPr>
    </w:pPr>
    <w:r w:rsidRPr="00B17B5A">
      <w:rPr>
        <w:b/>
        <w:bCs/>
        <w:spacing w:val="20"/>
        <w:sz w:val="12"/>
        <w:szCs w:val="12"/>
      </w:rPr>
      <w:t>Via Ponchielli  - 04100 L</w:t>
    </w:r>
    <w:r w:rsidR="00670419" w:rsidRPr="00B17B5A">
      <w:rPr>
        <w:b/>
        <w:bCs/>
        <w:spacing w:val="20"/>
        <w:sz w:val="12"/>
        <w:szCs w:val="12"/>
      </w:rPr>
      <w:t>ATINA - 0773/663325 -</w:t>
    </w:r>
    <w:r w:rsidRPr="00B17B5A">
      <w:rPr>
        <w:b/>
        <w:bCs/>
        <w:spacing w:val="20"/>
        <w:sz w:val="12"/>
        <w:szCs w:val="12"/>
      </w:rPr>
      <w:t xml:space="preserve"> C.F. 80003040591</w:t>
    </w:r>
  </w:p>
  <w:p w:rsidR="00E954E1" w:rsidRPr="00B17B5A" w:rsidRDefault="00E954E1" w:rsidP="00DC26A5">
    <w:pPr>
      <w:spacing w:before="0" w:after="0"/>
      <w:jc w:val="center"/>
      <w:rPr>
        <w:rFonts w:asciiTheme="minorHAnsi" w:hAnsiTheme="minorHAnsi" w:cstheme="minorHAnsi"/>
        <w:b/>
        <w:bCs/>
        <w:i/>
        <w:color w:val="0000FF"/>
        <w:sz w:val="14"/>
        <w:szCs w:val="14"/>
      </w:rPr>
    </w:pPr>
    <w:r w:rsidRPr="00B17B5A">
      <w:rPr>
        <w:rFonts w:asciiTheme="minorHAnsi" w:hAnsiTheme="minorHAnsi" w:cstheme="minorHAnsi"/>
        <w:b/>
        <w:bCs/>
        <w:i/>
        <w:color w:val="0000FF"/>
        <w:sz w:val="14"/>
        <w:szCs w:val="14"/>
      </w:rPr>
      <w:t>Ente accreditato dalla Regione Lazio per la formazione e l</w:t>
    </w:r>
    <w:r w:rsidR="00010404" w:rsidRPr="00B17B5A">
      <w:rPr>
        <w:rFonts w:asciiTheme="minorHAnsi" w:hAnsiTheme="minorHAnsi" w:cstheme="minorHAnsi"/>
        <w:b/>
        <w:bCs/>
        <w:i/>
        <w:color w:val="0000FF"/>
        <w:sz w:val="14"/>
        <w:szCs w:val="14"/>
      </w:rPr>
      <w:t xml:space="preserve">’orientamento </w:t>
    </w:r>
    <w:r w:rsidR="00010404" w:rsidRPr="00B17B5A">
      <w:rPr>
        <w:rFonts w:ascii="Snap ITC" w:hAnsi="Snap ITC" w:cstheme="minorHAnsi"/>
        <w:bCs/>
        <w:i/>
        <w:color w:val="0000FF"/>
        <w:sz w:val="14"/>
        <w:szCs w:val="14"/>
      </w:rPr>
      <w:t>~</w:t>
    </w:r>
    <w:r w:rsidR="00010404" w:rsidRPr="00B17B5A">
      <w:rPr>
        <w:rFonts w:asciiTheme="minorHAnsi" w:hAnsiTheme="minorHAnsi" w:cstheme="minorHAnsi"/>
        <w:bCs/>
        <w:i/>
        <w:color w:val="0000FF"/>
        <w:sz w:val="14"/>
        <w:szCs w:val="14"/>
      </w:rPr>
      <w:t xml:space="preserve"> </w:t>
    </w:r>
    <w:r w:rsidRPr="00B17B5A">
      <w:rPr>
        <w:rFonts w:asciiTheme="minorHAnsi" w:hAnsiTheme="minorHAnsi" w:cstheme="minorHAnsi"/>
        <w:b/>
        <w:bCs/>
        <w:i/>
        <w:color w:val="0000FF"/>
        <w:sz w:val="14"/>
        <w:szCs w:val="14"/>
      </w:rPr>
      <w:t>Determinazione 10 Febbraio 2015 n.G01083</w:t>
    </w:r>
  </w:p>
  <w:p w:rsidR="00462C27" w:rsidRPr="00B17B5A" w:rsidRDefault="004463BB" w:rsidP="00DC26A5">
    <w:pPr>
      <w:spacing w:before="0" w:after="0"/>
      <w:jc w:val="center"/>
      <w:rPr>
        <w:b/>
        <w:bCs/>
        <w:spacing w:val="20"/>
        <w:sz w:val="12"/>
        <w:szCs w:val="12"/>
      </w:rPr>
    </w:pPr>
    <w:hyperlink r:id="rId3" w:history="1">
      <w:r w:rsidR="00762900" w:rsidRPr="00B17B5A">
        <w:rPr>
          <w:rStyle w:val="Collegamentoipertestuale"/>
          <w:b/>
          <w:bCs/>
          <w:spacing w:val="20"/>
          <w:sz w:val="12"/>
          <w:szCs w:val="12"/>
        </w:rPr>
        <w:t>www.isgalileisani.it</w:t>
      </w:r>
    </w:hyperlink>
    <w:r w:rsidR="006971F3" w:rsidRPr="00B17B5A">
      <w:rPr>
        <w:b/>
        <w:bCs/>
        <w:spacing w:val="20"/>
        <w:sz w:val="12"/>
        <w:szCs w:val="12"/>
      </w:rPr>
      <w:t xml:space="preserve"> </w:t>
    </w:r>
    <w:r w:rsidR="00B86005" w:rsidRPr="00B17B5A">
      <w:rPr>
        <w:b/>
        <w:bCs/>
        <w:spacing w:val="20"/>
        <w:sz w:val="12"/>
        <w:szCs w:val="12"/>
      </w:rPr>
      <w:t>–</w:t>
    </w:r>
    <w:r w:rsidR="006971F3" w:rsidRPr="00B17B5A">
      <w:rPr>
        <w:b/>
        <w:bCs/>
        <w:spacing w:val="20"/>
        <w:sz w:val="12"/>
        <w:szCs w:val="12"/>
      </w:rPr>
      <w:t xml:space="preserve"> </w:t>
    </w:r>
    <w:hyperlink r:id="rId4" w:history="1">
      <w:r w:rsidR="00B86005" w:rsidRPr="00B17B5A">
        <w:rPr>
          <w:rStyle w:val="Collegamentoipertestuale"/>
          <w:b/>
          <w:bCs/>
          <w:sz w:val="12"/>
          <w:szCs w:val="12"/>
        </w:rPr>
        <w:t>ltis018006@istruzione.it</w:t>
      </w:r>
    </w:hyperlink>
    <w:r w:rsidR="00462C27" w:rsidRPr="00B17B5A">
      <w:rPr>
        <w:b/>
        <w:bCs/>
        <w:spacing w:val="20"/>
        <w:sz w:val="12"/>
        <w:szCs w:val="12"/>
      </w:rPr>
      <w:t xml:space="preserve">  -  </w:t>
    </w:r>
    <w:hyperlink r:id="rId5" w:history="1">
      <w:r w:rsidR="00762900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i</w:t>
      </w:r>
      <w:r w:rsidR="00462C27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sgalilei</w:t>
      </w:r>
      <w:r w:rsidR="00762900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sani@i</w:t>
      </w:r>
      <w:r w:rsidR="00462C27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sgalilei</w:t>
      </w:r>
      <w:r w:rsidR="00762900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sani</w:t>
      </w:r>
      <w:r w:rsidR="00462C27" w:rsidRPr="00B17B5A">
        <w:rPr>
          <w:rStyle w:val="Collegamentoipertestuale"/>
          <w:b/>
          <w:bCs/>
          <w:spacing w:val="20"/>
          <w:sz w:val="12"/>
          <w:szCs w:val="12"/>
          <w:u w:val="none"/>
        </w:rPr>
        <w:t>.it</w:t>
      </w:r>
    </w:hyperlink>
    <w:r w:rsidR="00462C27" w:rsidRPr="00B17B5A">
      <w:rPr>
        <w:b/>
        <w:bCs/>
        <w:spacing w:val="20"/>
        <w:sz w:val="12"/>
        <w:szCs w:val="12"/>
      </w:rPr>
      <w:t xml:space="preserve">  - </w:t>
    </w:r>
    <w:r w:rsidR="00462C27" w:rsidRPr="00B17B5A">
      <w:rPr>
        <w:b/>
        <w:bCs/>
        <w:color w:val="FF0000"/>
        <w:spacing w:val="20"/>
        <w:sz w:val="12"/>
        <w:szCs w:val="12"/>
      </w:rPr>
      <w:t xml:space="preserve">PEC </w:t>
    </w:r>
    <w:hyperlink r:id="rId6" w:history="1">
      <w:r w:rsidR="00B86005" w:rsidRPr="00B17B5A">
        <w:rPr>
          <w:sz w:val="12"/>
          <w:szCs w:val="12"/>
        </w:rPr>
        <w:t xml:space="preserve"> </w:t>
      </w:r>
      <w:r w:rsidR="00B86005" w:rsidRPr="00B17B5A">
        <w:rPr>
          <w:rStyle w:val="Collegamentoipertestuale"/>
          <w:b/>
          <w:bCs/>
          <w:spacing w:val="20"/>
          <w:sz w:val="12"/>
          <w:szCs w:val="12"/>
        </w:rPr>
        <w:t>ltis018006</w:t>
      </w:r>
      <w:r w:rsidR="00C721DE" w:rsidRPr="00B17B5A">
        <w:rPr>
          <w:rStyle w:val="Collegamentoipertestuale"/>
          <w:b/>
          <w:bCs/>
          <w:spacing w:val="20"/>
          <w:sz w:val="12"/>
          <w:szCs w:val="12"/>
        </w:rPr>
        <w:t>@pec.istruzione.it</w:t>
      </w:r>
    </w:hyperlink>
  </w:p>
  <w:p w:rsidR="00E954E1" w:rsidRDefault="004463BB" w:rsidP="001C1A6C">
    <w:pPr>
      <w:jc w:val="center"/>
      <w:rPr>
        <w:b/>
        <w:bCs/>
        <w:sz w:val="16"/>
      </w:rPr>
    </w:pPr>
    <w:r>
      <w:rPr>
        <w:b/>
        <w:bCs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64" type="#_x0000_t32" style="position:absolute;left:0;text-align:left;margin-left:3pt;margin-top:6.95pt;width:471.75pt;height:0;z-index:251668480" o:connectortype="straight" strokecolor="#0070c0" strokeweight="2.25pt"/>
      </w:pict>
    </w:r>
  </w:p>
  <w:p w:rsidR="00CF7394" w:rsidRDefault="00FC1B70" w:rsidP="001C1A6C">
    <w:pPr>
      <w:jc w:val="center"/>
      <w:rPr>
        <w:b/>
        <w:bCs/>
        <w:sz w:val="16"/>
      </w:rPr>
    </w:pPr>
    <w:r>
      <w:rPr>
        <w:b/>
        <w:bCs/>
        <w:noProof/>
        <w:sz w:val="1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172085</wp:posOffset>
          </wp:positionH>
          <wp:positionV relativeFrom="paragraph">
            <wp:posOffset>52705</wp:posOffset>
          </wp:positionV>
          <wp:extent cx="878205" cy="285750"/>
          <wp:effectExtent l="19050" t="0" r="0" b="0"/>
          <wp:wrapNone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16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2381250</wp:posOffset>
          </wp:positionH>
          <wp:positionV relativeFrom="paragraph">
            <wp:posOffset>85725</wp:posOffset>
          </wp:positionV>
          <wp:extent cx="2266950" cy="219075"/>
          <wp:effectExtent l="19050" t="0" r="0" b="0"/>
          <wp:wrapNone/>
          <wp:docPr id="4" name="Immagine 3" descr="fu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226695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5DC5">
      <w:rPr>
        <w:b/>
        <w:bCs/>
        <w:noProof/>
        <w:sz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16510</wp:posOffset>
          </wp:positionV>
          <wp:extent cx="1287780" cy="361950"/>
          <wp:effectExtent l="19050" t="0" r="7620" b="0"/>
          <wp:wrapNone/>
          <wp:docPr id="1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5DC5">
      <w:rPr>
        <w:b/>
        <w:bCs/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1178560</wp:posOffset>
          </wp:positionH>
          <wp:positionV relativeFrom="paragraph">
            <wp:posOffset>83185</wp:posOffset>
          </wp:positionV>
          <wp:extent cx="1135380" cy="285750"/>
          <wp:effectExtent l="19050" t="0" r="7620" b="0"/>
          <wp:wrapNone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7394" w:rsidRDefault="00CF7394" w:rsidP="001C1A6C">
    <w:pPr>
      <w:jc w:val="center"/>
      <w:rPr>
        <w:b/>
        <w:bCs/>
        <w:sz w:val="16"/>
      </w:rPr>
    </w:pPr>
  </w:p>
  <w:p w:rsidR="00010404" w:rsidRPr="00885DC5" w:rsidRDefault="004463BB" w:rsidP="00885DC5">
    <w:pPr>
      <w:jc w:val="center"/>
      <w:rPr>
        <w:b/>
        <w:bCs/>
        <w:sz w:val="16"/>
      </w:rPr>
    </w:pPr>
    <w:r w:rsidRPr="004463BB">
      <w:rPr>
        <w:noProof/>
      </w:rPr>
      <w:pict>
        <v:shape id="_x0000_s1025" type="#_x0000_t32" style="position:absolute;left:0;text-align:left;margin-left:-1.5pt;margin-top:4.45pt;width:476.25pt;height:0;z-index:251665408" o:connectortype="straight" strokecolor="red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031144"/>
    <w:multiLevelType w:val="hybridMultilevel"/>
    <w:tmpl w:val="86CA947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D4A80"/>
    <w:multiLevelType w:val="hybridMultilevel"/>
    <w:tmpl w:val="A40E5BCA"/>
    <w:lvl w:ilvl="0" w:tplc="8682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03019"/>
    <w:multiLevelType w:val="hybridMultilevel"/>
    <w:tmpl w:val="3F785F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24207"/>
    <w:multiLevelType w:val="hybridMultilevel"/>
    <w:tmpl w:val="4D3A34C0"/>
    <w:lvl w:ilvl="0" w:tplc="151074CE">
      <w:start w:val="1"/>
      <w:numFmt w:val="upp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D720B2E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4066339"/>
    <w:multiLevelType w:val="hybridMultilevel"/>
    <w:tmpl w:val="938AB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01224"/>
    <w:multiLevelType w:val="multilevel"/>
    <w:tmpl w:val="357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E3832"/>
    <w:multiLevelType w:val="hybridMultilevel"/>
    <w:tmpl w:val="30F0DCB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406A9"/>
    <w:multiLevelType w:val="hybridMultilevel"/>
    <w:tmpl w:val="81FE6A18"/>
    <w:lvl w:ilvl="0" w:tplc="1842EF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E3D46"/>
    <w:multiLevelType w:val="hybridMultilevel"/>
    <w:tmpl w:val="18D28494"/>
    <w:lvl w:ilvl="0" w:tplc="EFBC94F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53FB9"/>
    <w:multiLevelType w:val="hybridMultilevel"/>
    <w:tmpl w:val="2E32B90E"/>
    <w:lvl w:ilvl="0" w:tplc="4454C856">
      <w:start w:val="8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542C0B"/>
    <w:multiLevelType w:val="hybridMultilevel"/>
    <w:tmpl w:val="FC607D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C4624"/>
    <w:multiLevelType w:val="hybridMultilevel"/>
    <w:tmpl w:val="41140278"/>
    <w:lvl w:ilvl="0" w:tplc="6F84BB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84E66"/>
    <w:multiLevelType w:val="hybridMultilevel"/>
    <w:tmpl w:val="8CD69940"/>
    <w:lvl w:ilvl="0" w:tplc="17547182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B7D62D7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8B5A75"/>
    <w:multiLevelType w:val="hybridMultilevel"/>
    <w:tmpl w:val="19287080"/>
    <w:lvl w:ilvl="0" w:tplc="17547182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3122356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D4003"/>
    <w:multiLevelType w:val="hybridMultilevel"/>
    <w:tmpl w:val="F5985C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B42232"/>
    <w:multiLevelType w:val="hybridMultilevel"/>
    <w:tmpl w:val="25102E74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5E1B02"/>
    <w:multiLevelType w:val="hybridMultilevel"/>
    <w:tmpl w:val="AF34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16"/>
  </w:num>
  <w:num w:numId="8">
    <w:abstractNumId w:val="19"/>
  </w:num>
  <w:num w:numId="9">
    <w:abstractNumId w:val="20"/>
  </w:num>
  <w:num w:numId="10">
    <w:abstractNumId w:val="18"/>
  </w:num>
  <w:num w:numId="11">
    <w:abstractNumId w:val="21"/>
  </w:num>
  <w:num w:numId="12">
    <w:abstractNumId w:val="12"/>
  </w:num>
  <w:num w:numId="13">
    <w:abstractNumId w:val="14"/>
  </w:num>
  <w:num w:numId="14">
    <w:abstractNumId w:val="13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7"/>
  </w:num>
  <w:num w:numId="18">
    <w:abstractNumId w:val="17"/>
  </w:num>
  <w:num w:numId="19">
    <w:abstractNumId w:val="6"/>
  </w:num>
  <w:num w:numId="20">
    <w:abstractNumId w:val="15"/>
  </w:num>
  <w:num w:numId="21">
    <w:abstractNumId w:val="3"/>
  </w:num>
  <w:num w:numId="22">
    <w:abstractNumId w:val="22"/>
  </w:num>
  <w:num w:numId="23">
    <w:abstractNumId w:val="11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8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227"/>
  <w:hyphenationZone w:val="283"/>
  <w:drawingGridHorizontalSpacing w:val="100"/>
  <w:displayHorizontalDrawingGridEvery w:val="2"/>
  <w:characterSpacingControl w:val="doNotCompress"/>
  <w:hdrShapeDefaults>
    <o:shapedefaults v:ext="edit" spidmax="122882">
      <o:colormru v:ext="edit" colors="#603"/>
      <o:colormenu v:ext="edit" strokecolor="#0070c0"/>
    </o:shapedefaults>
    <o:shapelayout v:ext="edit">
      <o:idmap v:ext="edit" data="1"/>
      <o:rules v:ext="edit">
        <o:r id="V:Rule3" type="connector" idref="#_x0000_s1025"/>
        <o:r id="V:Rule4" type="connector" idref="#_x0000_s106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26A5"/>
    <w:rsid w:val="00010404"/>
    <w:rsid w:val="000141CB"/>
    <w:rsid w:val="0001472B"/>
    <w:rsid w:val="000200E8"/>
    <w:rsid w:val="0002040D"/>
    <w:rsid w:val="000224DA"/>
    <w:rsid w:val="000264F0"/>
    <w:rsid w:val="00031882"/>
    <w:rsid w:val="0003643A"/>
    <w:rsid w:val="000406CF"/>
    <w:rsid w:val="00041482"/>
    <w:rsid w:val="000448E6"/>
    <w:rsid w:val="00045A7E"/>
    <w:rsid w:val="00051160"/>
    <w:rsid w:val="00051F35"/>
    <w:rsid w:val="00057DAD"/>
    <w:rsid w:val="0006640B"/>
    <w:rsid w:val="0006711F"/>
    <w:rsid w:val="000707CA"/>
    <w:rsid w:val="00077EF9"/>
    <w:rsid w:val="00095676"/>
    <w:rsid w:val="000B781D"/>
    <w:rsid w:val="000F63F4"/>
    <w:rsid w:val="000F6C3B"/>
    <w:rsid w:val="001015A7"/>
    <w:rsid w:val="00101F1A"/>
    <w:rsid w:val="001049EC"/>
    <w:rsid w:val="0010712E"/>
    <w:rsid w:val="001172EA"/>
    <w:rsid w:val="001252A0"/>
    <w:rsid w:val="0012649A"/>
    <w:rsid w:val="00127636"/>
    <w:rsid w:val="0013096B"/>
    <w:rsid w:val="001501D2"/>
    <w:rsid w:val="0017124B"/>
    <w:rsid w:val="001729A6"/>
    <w:rsid w:val="00176BE1"/>
    <w:rsid w:val="00196EBF"/>
    <w:rsid w:val="001A0D63"/>
    <w:rsid w:val="001A104B"/>
    <w:rsid w:val="001A710A"/>
    <w:rsid w:val="001B2C69"/>
    <w:rsid w:val="001B3A51"/>
    <w:rsid w:val="001B5A58"/>
    <w:rsid w:val="001B77AD"/>
    <w:rsid w:val="001B7DFB"/>
    <w:rsid w:val="001C1A6C"/>
    <w:rsid w:val="001C6E6A"/>
    <w:rsid w:val="001D7819"/>
    <w:rsid w:val="001E5CE1"/>
    <w:rsid w:val="001F1BBF"/>
    <w:rsid w:val="001F3CA1"/>
    <w:rsid w:val="00200D0E"/>
    <w:rsid w:val="0020432A"/>
    <w:rsid w:val="0020485A"/>
    <w:rsid w:val="00212C76"/>
    <w:rsid w:val="002202E7"/>
    <w:rsid w:val="002316EE"/>
    <w:rsid w:val="002369E1"/>
    <w:rsid w:val="0025642D"/>
    <w:rsid w:val="00256B93"/>
    <w:rsid w:val="002740B5"/>
    <w:rsid w:val="00276B28"/>
    <w:rsid w:val="002853A9"/>
    <w:rsid w:val="00293278"/>
    <w:rsid w:val="002A6541"/>
    <w:rsid w:val="002B56B2"/>
    <w:rsid w:val="002B5955"/>
    <w:rsid w:val="002B76AB"/>
    <w:rsid w:val="002C02C8"/>
    <w:rsid w:val="002F28C9"/>
    <w:rsid w:val="003267D9"/>
    <w:rsid w:val="00330597"/>
    <w:rsid w:val="00341F3F"/>
    <w:rsid w:val="003422DE"/>
    <w:rsid w:val="00345DCA"/>
    <w:rsid w:val="00354D05"/>
    <w:rsid w:val="00367FC7"/>
    <w:rsid w:val="00386933"/>
    <w:rsid w:val="00390203"/>
    <w:rsid w:val="003915BB"/>
    <w:rsid w:val="003B26D7"/>
    <w:rsid w:val="003B5AE4"/>
    <w:rsid w:val="003D43FF"/>
    <w:rsid w:val="004037F7"/>
    <w:rsid w:val="0040560A"/>
    <w:rsid w:val="00411C1E"/>
    <w:rsid w:val="00412F9B"/>
    <w:rsid w:val="00414F73"/>
    <w:rsid w:val="00421F48"/>
    <w:rsid w:val="00440FB7"/>
    <w:rsid w:val="00442417"/>
    <w:rsid w:val="004434E6"/>
    <w:rsid w:val="004463BB"/>
    <w:rsid w:val="00446E41"/>
    <w:rsid w:val="004616C9"/>
    <w:rsid w:val="00462C27"/>
    <w:rsid w:val="0048135B"/>
    <w:rsid w:val="00482BE5"/>
    <w:rsid w:val="004920DB"/>
    <w:rsid w:val="00494555"/>
    <w:rsid w:val="004C754A"/>
    <w:rsid w:val="004F04B9"/>
    <w:rsid w:val="0051136C"/>
    <w:rsid w:val="005138FF"/>
    <w:rsid w:val="0051546A"/>
    <w:rsid w:val="00516749"/>
    <w:rsid w:val="00522A76"/>
    <w:rsid w:val="0052622B"/>
    <w:rsid w:val="00534D55"/>
    <w:rsid w:val="005577A7"/>
    <w:rsid w:val="00561867"/>
    <w:rsid w:val="00561E25"/>
    <w:rsid w:val="00581A75"/>
    <w:rsid w:val="005855F7"/>
    <w:rsid w:val="00586393"/>
    <w:rsid w:val="00592AF2"/>
    <w:rsid w:val="00593F60"/>
    <w:rsid w:val="005A3748"/>
    <w:rsid w:val="005B365D"/>
    <w:rsid w:val="005B7F31"/>
    <w:rsid w:val="005C0D27"/>
    <w:rsid w:val="005C5450"/>
    <w:rsid w:val="005C7C55"/>
    <w:rsid w:val="005E698C"/>
    <w:rsid w:val="005F1282"/>
    <w:rsid w:val="00612D4A"/>
    <w:rsid w:val="0061696F"/>
    <w:rsid w:val="00621A41"/>
    <w:rsid w:val="00624336"/>
    <w:rsid w:val="00633577"/>
    <w:rsid w:val="006359D7"/>
    <w:rsid w:val="00647929"/>
    <w:rsid w:val="00653614"/>
    <w:rsid w:val="00653F51"/>
    <w:rsid w:val="00655235"/>
    <w:rsid w:val="00657483"/>
    <w:rsid w:val="00670419"/>
    <w:rsid w:val="00694DA3"/>
    <w:rsid w:val="006971F3"/>
    <w:rsid w:val="006B40F0"/>
    <w:rsid w:val="006B4CEE"/>
    <w:rsid w:val="006C40EB"/>
    <w:rsid w:val="006C5BF7"/>
    <w:rsid w:val="006D7006"/>
    <w:rsid w:val="006E743D"/>
    <w:rsid w:val="006E7A0F"/>
    <w:rsid w:val="006F629A"/>
    <w:rsid w:val="007044B4"/>
    <w:rsid w:val="007077EC"/>
    <w:rsid w:val="007105AD"/>
    <w:rsid w:val="007214BC"/>
    <w:rsid w:val="00723A75"/>
    <w:rsid w:val="00725CC5"/>
    <w:rsid w:val="00731851"/>
    <w:rsid w:val="00731B2D"/>
    <w:rsid w:val="00733FB7"/>
    <w:rsid w:val="00737CAA"/>
    <w:rsid w:val="00745D38"/>
    <w:rsid w:val="00747D24"/>
    <w:rsid w:val="00762900"/>
    <w:rsid w:val="00771EF4"/>
    <w:rsid w:val="00773562"/>
    <w:rsid w:val="00777B0C"/>
    <w:rsid w:val="00784F79"/>
    <w:rsid w:val="007A1722"/>
    <w:rsid w:val="007B3815"/>
    <w:rsid w:val="007B61FE"/>
    <w:rsid w:val="007D2A2D"/>
    <w:rsid w:val="007D4877"/>
    <w:rsid w:val="007D538F"/>
    <w:rsid w:val="00813B7A"/>
    <w:rsid w:val="00816D2C"/>
    <w:rsid w:val="00821B90"/>
    <w:rsid w:val="00840ACC"/>
    <w:rsid w:val="00840C37"/>
    <w:rsid w:val="00841CEA"/>
    <w:rsid w:val="00845FFD"/>
    <w:rsid w:val="00852708"/>
    <w:rsid w:val="00855605"/>
    <w:rsid w:val="00855E36"/>
    <w:rsid w:val="008564F2"/>
    <w:rsid w:val="00867479"/>
    <w:rsid w:val="008703F0"/>
    <w:rsid w:val="00873DE5"/>
    <w:rsid w:val="00876B7D"/>
    <w:rsid w:val="00877C79"/>
    <w:rsid w:val="008815C0"/>
    <w:rsid w:val="00885DC5"/>
    <w:rsid w:val="008879BD"/>
    <w:rsid w:val="00893B4B"/>
    <w:rsid w:val="00897738"/>
    <w:rsid w:val="008A0197"/>
    <w:rsid w:val="008A3655"/>
    <w:rsid w:val="008C1F63"/>
    <w:rsid w:val="008C26B2"/>
    <w:rsid w:val="008E280F"/>
    <w:rsid w:val="008F7DC2"/>
    <w:rsid w:val="00912C1D"/>
    <w:rsid w:val="009318EC"/>
    <w:rsid w:val="00944737"/>
    <w:rsid w:val="00952F4F"/>
    <w:rsid w:val="00961F56"/>
    <w:rsid w:val="00971232"/>
    <w:rsid w:val="00981BA2"/>
    <w:rsid w:val="00982557"/>
    <w:rsid w:val="009A1C11"/>
    <w:rsid w:val="009A3EE2"/>
    <w:rsid w:val="009B49BF"/>
    <w:rsid w:val="009B64C7"/>
    <w:rsid w:val="009C2649"/>
    <w:rsid w:val="009D219A"/>
    <w:rsid w:val="009D5AE7"/>
    <w:rsid w:val="009D6192"/>
    <w:rsid w:val="009E3C18"/>
    <w:rsid w:val="009F0216"/>
    <w:rsid w:val="00A00636"/>
    <w:rsid w:val="00A11FA1"/>
    <w:rsid w:val="00A17A2A"/>
    <w:rsid w:val="00A230A9"/>
    <w:rsid w:val="00A34BC7"/>
    <w:rsid w:val="00A42FD9"/>
    <w:rsid w:val="00A44BFD"/>
    <w:rsid w:val="00A46E46"/>
    <w:rsid w:val="00A609B2"/>
    <w:rsid w:val="00A67AA6"/>
    <w:rsid w:val="00A710E9"/>
    <w:rsid w:val="00A842AD"/>
    <w:rsid w:val="00A9521F"/>
    <w:rsid w:val="00A971A9"/>
    <w:rsid w:val="00AA0B61"/>
    <w:rsid w:val="00AA1341"/>
    <w:rsid w:val="00AA3586"/>
    <w:rsid w:val="00AA42FA"/>
    <w:rsid w:val="00AA6508"/>
    <w:rsid w:val="00AB1AAB"/>
    <w:rsid w:val="00AC0A4C"/>
    <w:rsid w:val="00AC6C22"/>
    <w:rsid w:val="00AD03D7"/>
    <w:rsid w:val="00AD37AE"/>
    <w:rsid w:val="00AF307B"/>
    <w:rsid w:val="00B11248"/>
    <w:rsid w:val="00B154D6"/>
    <w:rsid w:val="00B17B5A"/>
    <w:rsid w:val="00B21C87"/>
    <w:rsid w:val="00B363EA"/>
    <w:rsid w:val="00B40E5E"/>
    <w:rsid w:val="00B42960"/>
    <w:rsid w:val="00B42D61"/>
    <w:rsid w:val="00B86005"/>
    <w:rsid w:val="00B87ABD"/>
    <w:rsid w:val="00BA3239"/>
    <w:rsid w:val="00BA4747"/>
    <w:rsid w:val="00BB01A7"/>
    <w:rsid w:val="00BC08EF"/>
    <w:rsid w:val="00BC1F66"/>
    <w:rsid w:val="00BC25FB"/>
    <w:rsid w:val="00BD6BB3"/>
    <w:rsid w:val="00BF3163"/>
    <w:rsid w:val="00BF7F3A"/>
    <w:rsid w:val="00C20F61"/>
    <w:rsid w:val="00C26A9D"/>
    <w:rsid w:val="00C27CF4"/>
    <w:rsid w:val="00C44AE4"/>
    <w:rsid w:val="00C46013"/>
    <w:rsid w:val="00C47630"/>
    <w:rsid w:val="00C524E9"/>
    <w:rsid w:val="00C53D8A"/>
    <w:rsid w:val="00C55522"/>
    <w:rsid w:val="00C57181"/>
    <w:rsid w:val="00C66243"/>
    <w:rsid w:val="00C721DE"/>
    <w:rsid w:val="00C75E5D"/>
    <w:rsid w:val="00C81DB8"/>
    <w:rsid w:val="00C87C8A"/>
    <w:rsid w:val="00C91403"/>
    <w:rsid w:val="00C92C60"/>
    <w:rsid w:val="00CC68E1"/>
    <w:rsid w:val="00CD3158"/>
    <w:rsid w:val="00CE2F3D"/>
    <w:rsid w:val="00CF1B1A"/>
    <w:rsid w:val="00CF7394"/>
    <w:rsid w:val="00CF751D"/>
    <w:rsid w:val="00D17270"/>
    <w:rsid w:val="00D2502E"/>
    <w:rsid w:val="00D2670C"/>
    <w:rsid w:val="00D35F60"/>
    <w:rsid w:val="00D41378"/>
    <w:rsid w:val="00D5019A"/>
    <w:rsid w:val="00D65556"/>
    <w:rsid w:val="00D67B78"/>
    <w:rsid w:val="00D72181"/>
    <w:rsid w:val="00D83FF8"/>
    <w:rsid w:val="00D84580"/>
    <w:rsid w:val="00D87A5B"/>
    <w:rsid w:val="00D94448"/>
    <w:rsid w:val="00DA7E79"/>
    <w:rsid w:val="00DB20E6"/>
    <w:rsid w:val="00DB25E1"/>
    <w:rsid w:val="00DB4644"/>
    <w:rsid w:val="00DC26A5"/>
    <w:rsid w:val="00DD696D"/>
    <w:rsid w:val="00DD6B6A"/>
    <w:rsid w:val="00DF1C88"/>
    <w:rsid w:val="00DF6D4B"/>
    <w:rsid w:val="00E04622"/>
    <w:rsid w:val="00E17FED"/>
    <w:rsid w:val="00E24A5E"/>
    <w:rsid w:val="00E554B7"/>
    <w:rsid w:val="00E5685E"/>
    <w:rsid w:val="00E5746D"/>
    <w:rsid w:val="00E76371"/>
    <w:rsid w:val="00E84010"/>
    <w:rsid w:val="00E852F4"/>
    <w:rsid w:val="00E865C4"/>
    <w:rsid w:val="00E954E1"/>
    <w:rsid w:val="00E96FE2"/>
    <w:rsid w:val="00EA11C5"/>
    <w:rsid w:val="00EC25B9"/>
    <w:rsid w:val="00EC260D"/>
    <w:rsid w:val="00EC35E8"/>
    <w:rsid w:val="00EE6D8D"/>
    <w:rsid w:val="00EF2650"/>
    <w:rsid w:val="00EF3610"/>
    <w:rsid w:val="00EF58A2"/>
    <w:rsid w:val="00F04536"/>
    <w:rsid w:val="00F13067"/>
    <w:rsid w:val="00F1321E"/>
    <w:rsid w:val="00F17FA3"/>
    <w:rsid w:val="00F2601B"/>
    <w:rsid w:val="00F412B2"/>
    <w:rsid w:val="00F530FE"/>
    <w:rsid w:val="00F54D4B"/>
    <w:rsid w:val="00F7615F"/>
    <w:rsid w:val="00F7714E"/>
    <w:rsid w:val="00F8764F"/>
    <w:rsid w:val="00F9333B"/>
    <w:rsid w:val="00F93E37"/>
    <w:rsid w:val="00F975CF"/>
    <w:rsid w:val="00FA2813"/>
    <w:rsid w:val="00FA6048"/>
    <w:rsid w:val="00FB5089"/>
    <w:rsid w:val="00FB56AC"/>
    <w:rsid w:val="00FC1B70"/>
    <w:rsid w:val="00FD1C8C"/>
    <w:rsid w:val="00FD5AE0"/>
    <w:rsid w:val="00FE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ru v:ext="edit" colors="#603"/>
      <o:colormenu v:ext="edit" strokecolor="#0070c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7483"/>
  </w:style>
  <w:style w:type="paragraph" w:styleId="Titolo1">
    <w:name w:val="heading 1"/>
    <w:basedOn w:val="Normale"/>
    <w:next w:val="Normale"/>
    <w:qFormat/>
    <w:rsid w:val="007B3815"/>
    <w:pPr>
      <w:keepNext/>
      <w:jc w:val="center"/>
      <w:outlineLvl w:val="0"/>
    </w:pPr>
    <w:rPr>
      <w:b/>
      <w:sz w:val="16"/>
    </w:rPr>
  </w:style>
  <w:style w:type="paragraph" w:styleId="Titolo5">
    <w:name w:val="heading 5"/>
    <w:basedOn w:val="Normale"/>
    <w:next w:val="Normale"/>
    <w:qFormat/>
    <w:rsid w:val="002B76AB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2B76AB"/>
    <w:pPr>
      <w:keepNext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B38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B38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B3815"/>
    <w:rPr>
      <w:color w:val="0000FF"/>
      <w:u w:val="single"/>
    </w:rPr>
  </w:style>
  <w:style w:type="paragraph" w:styleId="Testofumetto">
    <w:name w:val="Balloon Text"/>
    <w:basedOn w:val="Normale"/>
    <w:semiHidden/>
    <w:rsid w:val="002B76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84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A4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10404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483"/>
  </w:style>
  <w:style w:type="paragraph" w:customStyle="1" w:styleId="Heading5">
    <w:name w:val="Heading 5"/>
    <w:basedOn w:val="Normale"/>
    <w:uiPriority w:val="1"/>
    <w:qFormat/>
    <w:rsid w:val="00657483"/>
    <w:pPr>
      <w:widowControl w:val="0"/>
      <w:autoSpaceDE w:val="0"/>
      <w:autoSpaceDN w:val="0"/>
      <w:spacing w:before="1"/>
      <w:ind w:left="943"/>
      <w:outlineLvl w:val="5"/>
    </w:pPr>
    <w:rPr>
      <w:rFonts w:ascii="Arial" w:eastAsia="Arial" w:hAnsi="Arial" w:cs="Arial"/>
      <w:b/>
      <w:bCs/>
      <w:i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657483"/>
    <w:pPr>
      <w:spacing w:line="540" w:lineRule="exact"/>
      <w:ind w:left="720"/>
    </w:pPr>
    <w:rPr>
      <w:rFonts w:eastAsia="Times New Roman"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657483"/>
    <w:pPr>
      <w:suppressAutoHyphens/>
      <w:spacing w:before="0" w:after="0"/>
      <w:jc w:val="left"/>
    </w:pPr>
    <w:rPr>
      <w:rFonts w:ascii="Courier New" w:eastAsia="Times New Roman" w:hAnsi="Courier New" w:cs="Courier New"/>
    </w:rPr>
  </w:style>
  <w:style w:type="paragraph" w:customStyle="1" w:styleId="Comma">
    <w:name w:val="Comma"/>
    <w:basedOn w:val="Paragrafoelenco"/>
    <w:link w:val="CommaCarattere"/>
    <w:qFormat/>
    <w:rsid w:val="00DA7E79"/>
    <w:pPr>
      <w:numPr>
        <w:numId w:val="12"/>
      </w:numPr>
      <w:spacing w:before="0" w:after="240" w:line="240" w:lineRule="auto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DA7E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DA7E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Book Antiqua" w:eastAsia="Times New Roman" w:hAnsi="Book Antiqua"/>
      <w:sz w:val="24"/>
    </w:rPr>
  </w:style>
  <w:style w:type="paragraph" w:styleId="NormaleWeb">
    <w:name w:val="Normal (Web)"/>
    <w:basedOn w:val="Normale"/>
    <w:uiPriority w:val="99"/>
    <w:unhideWhenUsed/>
    <w:rsid w:val="008A3655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031882"/>
    <w:pPr>
      <w:autoSpaceDE w:val="0"/>
      <w:autoSpaceDN w:val="0"/>
      <w:adjustRightInd w:val="0"/>
      <w:spacing w:before="0" w:after="0"/>
      <w:jc w:val="left"/>
    </w:pPr>
    <w:rPr>
      <w:rFonts w:eastAsiaTheme="minorHAnsi"/>
      <w:color w:val="000000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BB01A7"/>
    <w:pPr>
      <w:widowControl w:val="0"/>
      <w:autoSpaceDE w:val="0"/>
      <w:autoSpaceDN w:val="0"/>
      <w:spacing w:before="0" w:after="0"/>
      <w:ind w:left="46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01A7"/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2502E"/>
    <w:rPr>
      <w:rFonts w:ascii="Calibri" w:eastAsia="Calibri" w:hAnsi="Calibri"/>
      <w:sz w:val="22"/>
      <w:szCs w:val="22"/>
      <w:lang w:eastAsia="en-US"/>
    </w:rPr>
  </w:style>
  <w:style w:type="paragraph" w:customStyle="1" w:styleId="sche3">
    <w:name w:val="sche_3"/>
    <w:rsid w:val="00D2502E"/>
    <w:pPr>
      <w:widowControl w:val="0"/>
      <w:overflowPunct w:val="0"/>
      <w:autoSpaceDE w:val="0"/>
      <w:autoSpaceDN w:val="0"/>
      <w:adjustRightInd w:val="0"/>
      <w:spacing w:before="0" w:after="0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sgalileisani.it" TargetMode="External"/><Relationship Id="rId7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lttf010003@pec.istruzione.it" TargetMode="External"/><Relationship Id="rId5" Type="http://schemas.openxmlformats.org/officeDocument/2006/relationships/hyperlink" Target="mailto:itisgalilei@itisgalilei.it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ltis018006@istruzione.it" TargetMode="Externa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NRR\Carta_Intestata_PNRR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Carta_Intestata_PNRRnew.dotx</Template>
  <TotalTime>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ITIS Galilei</vt:lpstr>
    </vt:vector>
  </TitlesOfParts>
  <Company>Pubblica Amministrazione</Company>
  <LinksUpToDate>false</LinksUpToDate>
  <CharactersWithSpaces>7453</CharactersWithSpaces>
  <SharedDoc>false</SharedDoc>
  <HLinks>
    <vt:vector size="36" baseType="variant">
      <vt:variant>
        <vt:i4>5832760</vt:i4>
      </vt:variant>
      <vt:variant>
        <vt:i4>9</vt:i4>
      </vt:variant>
      <vt:variant>
        <vt:i4>0</vt:i4>
      </vt:variant>
      <vt:variant>
        <vt:i4>5</vt:i4>
      </vt:variant>
      <vt:variant>
        <vt:lpwstr>mailto:lttf010003@pec.istruzione.it</vt:lpwstr>
      </vt:variant>
      <vt:variant>
        <vt:lpwstr/>
      </vt:variant>
      <vt:variant>
        <vt:i4>720932</vt:i4>
      </vt:variant>
      <vt:variant>
        <vt:i4>6</vt:i4>
      </vt:variant>
      <vt:variant>
        <vt:i4>0</vt:i4>
      </vt:variant>
      <vt:variant>
        <vt:i4>5</vt:i4>
      </vt:variant>
      <vt:variant>
        <vt:lpwstr>mailto:itisgalilei@itisgalilei.it</vt:lpwstr>
      </vt:variant>
      <vt:variant>
        <vt:lpwstr/>
      </vt:variant>
      <vt:variant>
        <vt:i4>1179691</vt:i4>
      </vt:variant>
      <vt:variant>
        <vt:i4>3</vt:i4>
      </vt:variant>
      <vt:variant>
        <vt:i4>0</vt:i4>
      </vt:variant>
      <vt:variant>
        <vt:i4>5</vt:i4>
      </vt:variant>
      <vt:variant>
        <vt:lpwstr>mailto:lttf010003@istruzione.it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http://www.itisgalilei.it/</vt:lpwstr>
      </vt:variant>
      <vt:variant>
        <vt:lpwstr/>
      </vt:variant>
      <vt:variant>
        <vt:i4>262193</vt:i4>
      </vt:variant>
      <vt:variant>
        <vt:i4>-1</vt:i4>
      </vt:variant>
      <vt:variant>
        <vt:i4>1026</vt:i4>
      </vt:variant>
      <vt:variant>
        <vt:i4>1</vt:i4>
      </vt:variant>
      <vt:variant>
        <vt:lpwstr>http://tbn0.google.com/images?q=tbn:uLtoCeDUv7CO1M:http://www.cridea.it/fileadmin/cridea/rete/images/simbolo_fax.gif</vt:lpwstr>
      </vt:variant>
      <vt:variant>
        <vt:lpwstr/>
      </vt:variant>
      <vt:variant>
        <vt:i4>4784221</vt:i4>
      </vt:variant>
      <vt:variant>
        <vt:i4>-1</vt:i4>
      </vt:variant>
      <vt:variant>
        <vt:i4>1027</vt:i4>
      </vt:variant>
      <vt:variant>
        <vt:i4>1</vt:i4>
      </vt:variant>
      <vt:variant>
        <vt:lpwstr>http://tbn0.google.com/images?q=tbn:4mcNIh1Oxt411M:http://it.geocities.com/hotelbich/telefono.gif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ITIS Galilei</dc:title>
  <dc:creator>marilisa.ronconi</dc:creator>
  <cp:lastModifiedBy>anna.ronconi</cp:lastModifiedBy>
  <cp:revision>2</cp:revision>
  <cp:lastPrinted>2025-05-27T07:50:00Z</cp:lastPrinted>
  <dcterms:created xsi:type="dcterms:W3CDTF">2025-05-28T09:22:00Z</dcterms:created>
  <dcterms:modified xsi:type="dcterms:W3CDTF">2025-05-28T09:22:00Z</dcterms:modified>
</cp:coreProperties>
</file>