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horzAnchor="margin" w:tblpXSpec="right" w:tblpY="124"/>
        <w:tblOverlap w:val="never"/>
        <w:tblW w:w="4405" w:type="dxa"/>
        <w:tblCellMar>
          <w:top w:w="120" w:type="dxa"/>
          <w:left w:w="152" w:type="dxa"/>
          <w:right w:w="0" w:type="dxa"/>
        </w:tblCellMar>
        <w:tblLook w:val="04A0"/>
      </w:tblPr>
      <w:tblGrid>
        <w:gridCol w:w="4405"/>
      </w:tblGrid>
      <w:tr w:rsidR="00087C9D" w:rsidTr="00087C9D">
        <w:trPr>
          <w:trHeight w:val="998"/>
        </w:trPr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C9D" w:rsidRDefault="00087C9D" w:rsidP="00087C9D">
            <w:pPr>
              <w:spacing w:after="0" w:line="360" w:lineRule="auto"/>
            </w:pPr>
            <w:r w:rsidRPr="00F72BD9">
              <w:rPr>
                <w:sz w:val="20"/>
              </w:rPr>
              <w:t>N</w:t>
            </w:r>
            <w:r>
              <w:rPr>
                <w:sz w:val="20"/>
              </w:rPr>
              <w:t>°….......</w:t>
            </w:r>
            <w:r w:rsidRPr="00F72BD9">
              <w:rPr>
                <w:sz w:val="20"/>
              </w:rPr>
              <w:t xml:space="preserve">d’ordine </w:t>
            </w:r>
          </w:p>
          <w:p w:rsidR="00087C9D" w:rsidRDefault="00087C9D" w:rsidP="00087C9D">
            <w:pPr>
              <w:spacing w:after="0" w:line="360" w:lineRule="auto"/>
              <w:ind w:right="559"/>
              <w:rPr>
                <w:sz w:val="20"/>
              </w:rPr>
            </w:pPr>
            <w:r w:rsidRPr="00F72BD9">
              <w:rPr>
                <w:sz w:val="20"/>
              </w:rPr>
              <w:t>Data di presentazione</w:t>
            </w:r>
            <w:r>
              <w:rPr>
                <w:sz w:val="20"/>
              </w:rPr>
              <w:t xml:space="preserve"> </w:t>
            </w:r>
            <w:r w:rsidRPr="00F72BD9">
              <w:rPr>
                <w:sz w:val="20"/>
              </w:rPr>
              <w:t>della</w:t>
            </w:r>
            <w:r>
              <w:rPr>
                <w:sz w:val="20"/>
              </w:rPr>
              <w:t xml:space="preserve"> Lista</w:t>
            </w:r>
          </w:p>
          <w:p w:rsidR="00087C9D" w:rsidRDefault="00087C9D" w:rsidP="00087C9D">
            <w:pPr>
              <w:spacing w:after="0" w:line="360" w:lineRule="auto"/>
              <w:ind w:right="559"/>
            </w:pPr>
            <w:r>
              <w:rPr>
                <w:sz w:val="20"/>
              </w:rPr>
              <w:t>alla Commissione Elettorale………………..</w:t>
            </w:r>
          </w:p>
        </w:tc>
      </w:tr>
    </w:tbl>
    <w:p w:rsidR="00087C9D" w:rsidRDefault="00087C9D" w:rsidP="00087C9D">
      <w:pPr>
        <w:jc w:val="both"/>
        <w:rPr>
          <w:b/>
          <w:szCs w:val="24"/>
        </w:rPr>
      </w:pPr>
    </w:p>
    <w:p w:rsidR="00087C9D" w:rsidRDefault="00087C9D" w:rsidP="00087C9D">
      <w:pPr>
        <w:jc w:val="both"/>
        <w:rPr>
          <w:b/>
          <w:szCs w:val="24"/>
        </w:rPr>
      </w:pPr>
    </w:p>
    <w:p w:rsidR="00087C9D" w:rsidRDefault="00087C9D" w:rsidP="00087C9D">
      <w:pPr>
        <w:jc w:val="both"/>
        <w:rPr>
          <w:b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87C9D" w:rsidRPr="002C63AB" w:rsidTr="00E24512">
        <w:trPr>
          <w:trHeight w:val="1007"/>
        </w:trPr>
        <w:tc>
          <w:tcPr>
            <w:tcW w:w="9778" w:type="dxa"/>
          </w:tcPr>
          <w:p w:rsidR="00087C9D" w:rsidRDefault="00087C9D" w:rsidP="00087C9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087C9D">
              <w:rPr>
                <w:b/>
                <w:sz w:val="28"/>
                <w:szCs w:val="28"/>
              </w:rPr>
              <w:t>LISTA DI PRESENTAZIONE DEI CANDIDATI PER L’ELEZIONE DEI MEMBRI DEL CONSIGLIO DI ISTITUTO   COMPONENTE</w:t>
            </w:r>
            <w:r>
              <w:rPr>
                <w:b/>
                <w:sz w:val="40"/>
                <w:szCs w:val="40"/>
              </w:rPr>
              <w:t xml:space="preserve">: </w:t>
            </w:r>
            <w:r w:rsidR="00E24512">
              <w:rPr>
                <w:b/>
                <w:sz w:val="40"/>
                <w:szCs w:val="40"/>
              </w:rPr>
              <w:t xml:space="preserve">   </w:t>
            </w:r>
            <w:r>
              <w:rPr>
                <w:b/>
                <w:sz w:val="40"/>
                <w:szCs w:val="40"/>
              </w:rPr>
              <w:t xml:space="preserve"> GENITORI</w:t>
            </w:r>
          </w:p>
          <w:p w:rsidR="00087C9D" w:rsidRPr="00E7774E" w:rsidRDefault="00F12091" w:rsidP="008009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TRIENNIO </w:t>
            </w:r>
            <w:r w:rsidR="00087C9D" w:rsidRPr="00E7774E">
              <w:rPr>
                <w:b/>
                <w:sz w:val="28"/>
                <w:szCs w:val="28"/>
              </w:rPr>
              <w:t xml:space="preserve"> 20</w:t>
            </w:r>
            <w:r w:rsidR="008009F2">
              <w:rPr>
                <w:b/>
                <w:sz w:val="28"/>
                <w:szCs w:val="28"/>
              </w:rPr>
              <w:t>____</w:t>
            </w:r>
            <w:r w:rsidR="00087C9D" w:rsidRPr="00E7774E">
              <w:rPr>
                <w:b/>
                <w:sz w:val="28"/>
                <w:szCs w:val="28"/>
              </w:rPr>
              <w:t>-20</w:t>
            </w:r>
            <w:r w:rsidR="008009F2">
              <w:rPr>
                <w:b/>
                <w:sz w:val="28"/>
                <w:szCs w:val="28"/>
              </w:rPr>
              <w:t>____</w:t>
            </w:r>
          </w:p>
        </w:tc>
      </w:tr>
    </w:tbl>
    <w:p w:rsidR="00087C9D" w:rsidRDefault="00087C9D" w:rsidP="00087C9D">
      <w:pPr>
        <w:spacing w:after="0" w:line="240" w:lineRule="auto"/>
        <w:jc w:val="both"/>
        <w:rPr>
          <w:sz w:val="16"/>
          <w:szCs w:val="16"/>
        </w:rPr>
      </w:pPr>
    </w:p>
    <w:p w:rsidR="00087C9D" w:rsidRDefault="00087C9D" w:rsidP="00087C9D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Per le elezioni dei membri del </w:t>
      </w:r>
      <w:r w:rsidRPr="00D13EB7">
        <w:rPr>
          <w:b/>
          <w:szCs w:val="24"/>
        </w:rPr>
        <w:t>Consiglio di Istituto</w:t>
      </w:r>
      <w:r>
        <w:rPr>
          <w:szCs w:val="24"/>
        </w:rPr>
        <w:t xml:space="preserve"> per il Triennio 20</w:t>
      </w:r>
      <w:r w:rsidR="008009F2">
        <w:rPr>
          <w:szCs w:val="24"/>
        </w:rPr>
        <w:t>___</w:t>
      </w:r>
      <w:r>
        <w:rPr>
          <w:szCs w:val="24"/>
        </w:rPr>
        <w:t>-20</w:t>
      </w:r>
      <w:r w:rsidR="008009F2">
        <w:rPr>
          <w:szCs w:val="24"/>
        </w:rPr>
        <w:t>___</w:t>
      </w:r>
      <w:r>
        <w:rPr>
          <w:szCs w:val="24"/>
        </w:rPr>
        <w:t xml:space="preserve"> indette il </w:t>
      </w:r>
      <w:r w:rsidR="008009F2">
        <w:rPr>
          <w:szCs w:val="24"/>
        </w:rPr>
        <w:t>______________</w:t>
      </w:r>
      <w:r>
        <w:rPr>
          <w:szCs w:val="24"/>
        </w:rPr>
        <w:t>,</w:t>
      </w:r>
      <w:r w:rsidR="004532E7">
        <w:rPr>
          <w:szCs w:val="24"/>
        </w:rPr>
        <w:t xml:space="preserve"> </w:t>
      </w:r>
      <w:r>
        <w:rPr>
          <w:szCs w:val="24"/>
        </w:rPr>
        <w:t xml:space="preserve"> </w:t>
      </w:r>
      <w:r w:rsidRPr="00860695">
        <w:rPr>
          <w:b/>
          <w:szCs w:val="24"/>
        </w:rPr>
        <w:t>il</w:t>
      </w:r>
      <w:r>
        <w:rPr>
          <w:b/>
          <w:szCs w:val="24"/>
        </w:rPr>
        <w:t xml:space="preserve">/ </w:t>
      </w:r>
      <w:r w:rsidRPr="00860695">
        <w:rPr>
          <w:b/>
          <w:szCs w:val="24"/>
        </w:rPr>
        <w:t>sottoscritto</w:t>
      </w:r>
      <w:r>
        <w:rPr>
          <w:b/>
          <w:szCs w:val="24"/>
        </w:rPr>
        <w:t>/a</w:t>
      </w:r>
      <w:r>
        <w:rPr>
          <w:szCs w:val="24"/>
        </w:rPr>
        <w:t xml:space="preserve">…………………………………………………………, in qualità di firmatario/a e regolarmente iscritto/a negli elenchi elettorali della componente Genitori dell’Istituto, presenta la seguente lista con </w:t>
      </w:r>
      <w:r w:rsidRPr="00810AE3">
        <w:rPr>
          <w:b/>
          <w:szCs w:val="24"/>
        </w:rPr>
        <w:t>N°………. candidati</w:t>
      </w:r>
      <w:r>
        <w:rPr>
          <w:szCs w:val="24"/>
        </w:rPr>
        <w:t>:</w:t>
      </w:r>
    </w:p>
    <w:p w:rsidR="00087C9D" w:rsidRDefault="00087C9D" w:rsidP="00087C9D">
      <w:pPr>
        <w:spacing w:after="0" w:line="360" w:lineRule="auto"/>
        <w:jc w:val="center"/>
        <w:rPr>
          <w:b/>
          <w:szCs w:val="24"/>
        </w:rPr>
      </w:pPr>
      <w:r w:rsidRPr="00E72983">
        <w:rPr>
          <w:b/>
          <w:szCs w:val="24"/>
          <w:u w:val="single"/>
        </w:rPr>
        <w:t>LISTA DEI CANDIDATI</w:t>
      </w:r>
      <w:r w:rsidRPr="00A30F3D">
        <w:rPr>
          <w:b/>
          <w:szCs w:val="24"/>
        </w:rPr>
        <w:t xml:space="preserve"> (*)</w:t>
      </w:r>
    </w:p>
    <w:p w:rsidR="00087C9D" w:rsidRDefault="00087C9D" w:rsidP="00087C9D">
      <w:pPr>
        <w:spacing w:after="0" w:line="360" w:lineRule="auto"/>
        <w:jc w:val="both"/>
        <w:rPr>
          <w:b/>
          <w:szCs w:val="24"/>
        </w:rPr>
      </w:pPr>
      <w:r w:rsidRPr="004C4204">
        <w:rPr>
          <w:b/>
          <w:szCs w:val="24"/>
        </w:rPr>
        <w:t>Motto…………………………………………………………………………………………………..</w:t>
      </w:r>
    </w:p>
    <w:p w:rsidR="0002735C" w:rsidRDefault="0002735C" w:rsidP="00087C9D">
      <w:pPr>
        <w:spacing w:after="0" w:line="360" w:lineRule="auto"/>
        <w:jc w:val="both"/>
        <w:rPr>
          <w:b/>
          <w:szCs w:val="24"/>
        </w:rPr>
      </w:pPr>
    </w:p>
    <w:tbl>
      <w:tblPr>
        <w:tblW w:w="880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1960"/>
        <w:gridCol w:w="1960"/>
        <w:gridCol w:w="1960"/>
        <w:gridCol w:w="1960"/>
      </w:tblGrid>
      <w:tr w:rsidR="0002735C" w:rsidRPr="0002735C" w:rsidTr="0002735C">
        <w:trPr>
          <w:trHeight w:val="9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N°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b/>
                <w:bCs/>
                <w:color w:val="000000"/>
                <w:szCs w:val="24"/>
                <w:lang w:eastAsia="it-IT"/>
              </w:rPr>
              <w:t>Nominativo dei candidati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b/>
                <w:bCs/>
                <w:color w:val="000000"/>
                <w:szCs w:val="24"/>
                <w:lang w:eastAsia="it-IT"/>
              </w:rPr>
              <w:t>Luogo e data di nascita dei candidati</w:t>
            </w:r>
          </w:p>
        </w:tc>
      </w:tr>
      <w:tr w:rsidR="0002735C" w:rsidRPr="0002735C" w:rsidTr="0002735C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b/>
                <w:bCs/>
                <w:color w:val="000000"/>
                <w:szCs w:val="24"/>
                <w:lang w:eastAsia="it-IT"/>
              </w:rPr>
              <w:t>Cognome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b/>
                <w:bCs/>
                <w:color w:val="000000"/>
                <w:szCs w:val="24"/>
                <w:lang w:eastAsia="it-IT"/>
              </w:rPr>
              <w:t>Nome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b/>
                <w:bCs/>
                <w:color w:val="000000"/>
                <w:szCs w:val="24"/>
                <w:lang w:eastAsia="it-IT"/>
              </w:rPr>
              <w:t>Luogo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b/>
                <w:bCs/>
                <w:color w:val="000000"/>
                <w:szCs w:val="24"/>
                <w:lang w:eastAsia="it-IT"/>
              </w:rPr>
              <w:t>Data di nascita</w:t>
            </w:r>
          </w:p>
        </w:tc>
      </w:tr>
      <w:tr w:rsidR="0002735C" w:rsidRPr="0002735C" w:rsidTr="0002735C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2735C" w:rsidRPr="0002735C" w:rsidTr="0002735C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2735C" w:rsidRPr="0002735C" w:rsidTr="0002735C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2735C" w:rsidRPr="0002735C" w:rsidTr="0002735C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2735C" w:rsidRPr="0002735C" w:rsidTr="0002735C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2735C" w:rsidRPr="0002735C" w:rsidTr="0002735C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2735C" w:rsidRPr="0002735C" w:rsidTr="0002735C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2735C" w:rsidRPr="0002735C" w:rsidTr="0002735C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5C" w:rsidRPr="0002735C" w:rsidRDefault="0002735C" w:rsidP="000273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273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:rsidR="004532E7" w:rsidRDefault="004532E7" w:rsidP="004532E7">
      <w:pPr>
        <w:spacing w:after="0" w:line="240" w:lineRule="auto"/>
        <w:jc w:val="both"/>
        <w:rPr>
          <w:sz w:val="16"/>
          <w:szCs w:val="16"/>
        </w:rPr>
      </w:pPr>
    </w:p>
    <w:p w:rsidR="00087C9D" w:rsidRDefault="00087C9D" w:rsidP="004532E7">
      <w:pPr>
        <w:spacing w:after="0" w:line="240" w:lineRule="auto"/>
        <w:jc w:val="both"/>
        <w:rPr>
          <w:szCs w:val="24"/>
        </w:rPr>
      </w:pPr>
      <w:r>
        <w:rPr>
          <w:szCs w:val="24"/>
        </w:rPr>
        <w:t>(*) Massimo 8 candidati per ogni lista</w:t>
      </w:r>
    </w:p>
    <w:p w:rsidR="00087C9D" w:rsidRPr="002D474F" w:rsidRDefault="00087C9D" w:rsidP="00087C9D">
      <w:pPr>
        <w:spacing w:line="240" w:lineRule="auto"/>
        <w:jc w:val="both"/>
      </w:pPr>
      <w:r w:rsidRPr="002D474F">
        <w:t>Non è consentita la rinuncia alla candidatura successivamente alla presentazione della relativa lista, salvo restando la facoltà di rinunciare alla nomina.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87C9D" w:rsidRPr="007154DF" w:rsidTr="00E24512">
        <w:trPr>
          <w:trHeight w:val="837"/>
        </w:trPr>
        <w:tc>
          <w:tcPr>
            <w:tcW w:w="9778" w:type="dxa"/>
            <w:vAlign w:val="center"/>
          </w:tcPr>
          <w:p w:rsidR="00087C9D" w:rsidRDefault="00087C9D" w:rsidP="00087C9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137A">
              <w:rPr>
                <w:b/>
                <w:sz w:val="28"/>
                <w:szCs w:val="28"/>
              </w:rPr>
              <w:lastRenderedPageBreak/>
              <w:t>DICHIARAZIONE E FIRME DEI PRESENTATORI DELLA LISTA</w:t>
            </w:r>
          </w:p>
          <w:p w:rsidR="00087C9D" w:rsidRPr="0084137A" w:rsidRDefault="00087C9D" w:rsidP="00087C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COMPONENTE:</w:t>
            </w:r>
            <w:r w:rsidR="00E24512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GENITORI</w:t>
            </w:r>
          </w:p>
        </w:tc>
      </w:tr>
    </w:tbl>
    <w:p w:rsidR="00087C9D" w:rsidRPr="00F616D0" w:rsidRDefault="00087C9D" w:rsidP="00087C9D">
      <w:pPr>
        <w:spacing w:after="0" w:line="240" w:lineRule="auto"/>
        <w:ind w:right="709"/>
        <w:jc w:val="both"/>
      </w:pPr>
      <w:r w:rsidRPr="00F616D0">
        <w:t xml:space="preserve">Candidati componente Genitori:            </w:t>
      </w:r>
      <w:r w:rsidR="00F616D0" w:rsidRPr="00F616D0">
        <w:t>……………………..</w:t>
      </w:r>
      <w:r w:rsidRPr="00F616D0">
        <w:t xml:space="preserve">      </w:t>
      </w:r>
    </w:p>
    <w:p w:rsidR="00087C9D" w:rsidRPr="00F616D0" w:rsidRDefault="00087C9D" w:rsidP="00087C9D">
      <w:pPr>
        <w:spacing w:after="0" w:line="240" w:lineRule="auto"/>
        <w:ind w:right="709"/>
        <w:jc w:val="both"/>
      </w:pPr>
      <w:r w:rsidRPr="00F616D0">
        <w:t>I sottoscritti, quali presentatori della lista, dichiarano di non far parte né di essere presentatori di altre liste della stessa componente.</w:t>
      </w:r>
    </w:p>
    <w:p w:rsidR="00087C9D" w:rsidRPr="007E68E3" w:rsidRDefault="00087C9D" w:rsidP="00087C9D">
      <w:pPr>
        <w:jc w:val="center"/>
        <w:rPr>
          <w:b/>
          <w:szCs w:val="24"/>
        </w:rPr>
      </w:pPr>
      <w:r w:rsidRPr="007E68E3">
        <w:rPr>
          <w:b/>
          <w:szCs w:val="24"/>
          <w:u w:val="single"/>
        </w:rPr>
        <w:t>ELENCO DEI PRESENTATORI</w:t>
      </w:r>
      <w:r w:rsidRPr="007E68E3">
        <w:rPr>
          <w:b/>
          <w:szCs w:val="24"/>
        </w:rPr>
        <w:t xml:space="preserve"> (*)</w:t>
      </w:r>
    </w:p>
    <w:tbl>
      <w:tblPr>
        <w:tblW w:w="99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60"/>
        <w:gridCol w:w="2280"/>
        <w:gridCol w:w="2280"/>
        <w:gridCol w:w="2280"/>
        <w:gridCol w:w="2280"/>
      </w:tblGrid>
      <w:tr w:rsidR="00FB1508" w:rsidRPr="00FB1508" w:rsidTr="00FB1508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b/>
                <w:bCs/>
                <w:color w:val="000000"/>
                <w:szCs w:val="24"/>
                <w:lang w:eastAsia="it-IT"/>
              </w:rPr>
              <w:t>N°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1508">
              <w:rPr>
                <w:rFonts w:eastAsia="Times New Roman" w:cs="Calibri"/>
                <w:b/>
                <w:bCs/>
                <w:color w:val="000000"/>
                <w:sz w:val="20"/>
                <w:lang w:eastAsia="it-IT"/>
              </w:rPr>
              <w:t>Nominativo dei presentatori della lista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B150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Luogo e data di nascita dei presentatori della lista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1508">
              <w:rPr>
                <w:rFonts w:eastAsia="Times New Roman" w:cs="Calibri"/>
                <w:b/>
                <w:bCs/>
                <w:color w:val="000000"/>
                <w:sz w:val="20"/>
                <w:lang w:eastAsia="it-IT"/>
              </w:rPr>
              <w:t>Firma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B1508">
              <w:rPr>
                <w:rFonts w:eastAsia="Times New Roman" w:cs="Calibri"/>
                <w:b/>
                <w:bCs/>
                <w:color w:val="000000"/>
                <w:sz w:val="20"/>
                <w:lang w:eastAsia="it-IT"/>
              </w:rPr>
              <w:t>Estremi del documento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FB1508" w:rsidRPr="00FB1508" w:rsidTr="00FB150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08" w:rsidRPr="00FB1508" w:rsidRDefault="00FB1508" w:rsidP="00FB15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08" w:rsidRPr="00FB1508" w:rsidRDefault="00FB1508" w:rsidP="00FB1508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B1508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:rsidR="00FB1508" w:rsidRDefault="00FB1508" w:rsidP="002A5A58">
      <w:pPr>
        <w:spacing w:after="0" w:line="240" w:lineRule="auto"/>
        <w:jc w:val="both"/>
        <w:rPr>
          <w:szCs w:val="24"/>
        </w:rPr>
      </w:pPr>
    </w:p>
    <w:p w:rsidR="00087C9D" w:rsidRDefault="00087C9D" w:rsidP="002A5A5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(*) Numero minimo di presentatori della lista: 20</w:t>
      </w:r>
    </w:p>
    <w:p w:rsidR="00087C9D" w:rsidRDefault="00087C9D" w:rsidP="002A5A58">
      <w:pPr>
        <w:spacing w:after="0" w:line="240" w:lineRule="auto"/>
        <w:jc w:val="both"/>
        <w:rPr>
          <w:szCs w:val="24"/>
        </w:rPr>
      </w:pPr>
      <w:r>
        <w:rPr>
          <w:szCs w:val="24"/>
        </w:rPr>
        <w:t>Le firme apposte si dichiarano autentiche a seguito dell’accertamento dell’identità dei presentatori mediante l’esibizione di un valido documento di riconoscimento.</w:t>
      </w:r>
    </w:p>
    <w:p w:rsidR="00FB1508" w:rsidRDefault="00087C9D" w:rsidP="002A5A5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</w:p>
    <w:p w:rsidR="00087C9D" w:rsidRDefault="00087C9D" w:rsidP="00FB1508">
      <w:pPr>
        <w:spacing w:after="0" w:line="240" w:lineRule="auto"/>
        <w:ind w:left="4248" w:firstLine="708"/>
        <w:jc w:val="both"/>
        <w:rPr>
          <w:szCs w:val="24"/>
        </w:rPr>
      </w:pPr>
      <w:r>
        <w:rPr>
          <w:szCs w:val="24"/>
        </w:rPr>
        <w:t xml:space="preserve">  Il Dirigente Scolastico</w:t>
      </w:r>
    </w:p>
    <w:p w:rsidR="00087C9D" w:rsidRDefault="00087C9D" w:rsidP="002A5A5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FB1508">
        <w:rPr>
          <w:szCs w:val="24"/>
        </w:rPr>
        <w:tab/>
      </w:r>
      <w:r>
        <w:rPr>
          <w:szCs w:val="24"/>
        </w:rPr>
        <w:t xml:space="preserve">  (o il Collaboratore delegato)</w:t>
      </w:r>
    </w:p>
    <w:p w:rsidR="00087C9D" w:rsidRDefault="00087C9D" w:rsidP="002A5A58">
      <w:pPr>
        <w:spacing w:after="0" w:line="240" w:lineRule="auto"/>
        <w:jc w:val="both"/>
        <w:rPr>
          <w:szCs w:val="24"/>
        </w:rPr>
      </w:pPr>
    </w:p>
    <w:p w:rsidR="00087C9D" w:rsidRDefault="00087C9D" w:rsidP="002A5A5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 w:rsidR="004532E7">
        <w:rPr>
          <w:szCs w:val="24"/>
        </w:rPr>
        <w:tab/>
      </w:r>
      <w:r w:rsidR="004532E7">
        <w:rPr>
          <w:szCs w:val="24"/>
        </w:rPr>
        <w:tab/>
      </w:r>
      <w:r>
        <w:rPr>
          <w:szCs w:val="24"/>
        </w:rPr>
        <w:t xml:space="preserve">       ………………………………….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87C9D" w:rsidRPr="00413CBC" w:rsidTr="00FB1508">
        <w:trPr>
          <w:jc w:val="center"/>
        </w:trPr>
        <w:tc>
          <w:tcPr>
            <w:tcW w:w="9778" w:type="dxa"/>
          </w:tcPr>
          <w:p w:rsidR="00087C9D" w:rsidRPr="00E21B0E" w:rsidRDefault="00E24512" w:rsidP="002C1C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</w:t>
            </w:r>
            <w:r w:rsidR="00087C9D" w:rsidRPr="00E21B0E">
              <w:rPr>
                <w:b/>
                <w:sz w:val="28"/>
                <w:szCs w:val="28"/>
              </w:rPr>
              <w:t xml:space="preserve">ICHIARAZIONE DI ACCETTAZIONE DELLA CANDIDATURA PER LE ELEZIONI DEI MEMBRI DEL CONSIGLIO DI ISTITUTO </w:t>
            </w:r>
          </w:p>
          <w:p w:rsidR="00087C9D" w:rsidRPr="00BA2EE2" w:rsidRDefault="00087C9D" w:rsidP="008009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21B0E">
              <w:rPr>
                <w:b/>
                <w:sz w:val="28"/>
                <w:szCs w:val="28"/>
              </w:rPr>
              <w:t>COMPONENTE</w:t>
            </w:r>
            <w:r>
              <w:rPr>
                <w:b/>
                <w:sz w:val="32"/>
                <w:szCs w:val="32"/>
              </w:rPr>
              <w:t xml:space="preserve">: </w:t>
            </w:r>
            <w:r w:rsidR="00E24512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>GENITORI</w:t>
            </w:r>
            <w:r w:rsidR="00F616D0">
              <w:rPr>
                <w:b/>
                <w:sz w:val="32"/>
                <w:szCs w:val="32"/>
              </w:rPr>
              <w:t xml:space="preserve">  </w:t>
            </w:r>
            <w:r w:rsidR="00F616D0">
              <w:rPr>
                <w:b/>
                <w:sz w:val="28"/>
                <w:szCs w:val="28"/>
              </w:rPr>
              <w:t xml:space="preserve">TRIENNIO </w:t>
            </w:r>
            <w:r w:rsidRPr="00BA2EE2">
              <w:rPr>
                <w:b/>
                <w:sz w:val="28"/>
                <w:szCs w:val="28"/>
              </w:rPr>
              <w:t>20</w:t>
            </w:r>
            <w:r w:rsidR="008009F2">
              <w:rPr>
                <w:b/>
                <w:sz w:val="28"/>
                <w:szCs w:val="28"/>
              </w:rPr>
              <w:t>___</w:t>
            </w:r>
            <w:r w:rsidRPr="00BA2EE2">
              <w:rPr>
                <w:b/>
                <w:sz w:val="28"/>
                <w:szCs w:val="28"/>
              </w:rPr>
              <w:t>-20</w:t>
            </w:r>
            <w:r w:rsidR="008009F2">
              <w:rPr>
                <w:b/>
                <w:sz w:val="28"/>
                <w:szCs w:val="28"/>
              </w:rPr>
              <w:t>___</w:t>
            </w:r>
          </w:p>
        </w:tc>
      </w:tr>
    </w:tbl>
    <w:p w:rsidR="00FB1508" w:rsidRPr="00FB1508" w:rsidRDefault="00FB1508" w:rsidP="00087C9D">
      <w:pPr>
        <w:spacing w:line="360" w:lineRule="auto"/>
        <w:jc w:val="both"/>
        <w:rPr>
          <w:sz w:val="8"/>
          <w:szCs w:val="8"/>
        </w:rPr>
      </w:pPr>
    </w:p>
    <w:p w:rsidR="00087C9D" w:rsidRPr="00E55CC7" w:rsidRDefault="00087C9D" w:rsidP="00FB1508">
      <w:pPr>
        <w:jc w:val="both"/>
        <w:rPr>
          <w:szCs w:val="24"/>
        </w:rPr>
      </w:pPr>
      <w:r>
        <w:rPr>
          <w:szCs w:val="24"/>
        </w:rPr>
        <w:t xml:space="preserve">Per le elezioni dei membri del </w:t>
      </w:r>
      <w:r w:rsidRPr="00D13EB7">
        <w:rPr>
          <w:b/>
          <w:szCs w:val="24"/>
        </w:rPr>
        <w:t>Consiglio di Istituto</w:t>
      </w:r>
      <w:r>
        <w:rPr>
          <w:szCs w:val="24"/>
        </w:rPr>
        <w:t xml:space="preserve"> per il </w:t>
      </w:r>
      <w:r w:rsidR="002C1C59">
        <w:rPr>
          <w:szCs w:val="24"/>
        </w:rPr>
        <w:t xml:space="preserve">triennio </w:t>
      </w:r>
      <w:r>
        <w:rPr>
          <w:szCs w:val="24"/>
        </w:rPr>
        <w:t>20</w:t>
      </w:r>
      <w:r w:rsidR="008009F2">
        <w:rPr>
          <w:szCs w:val="24"/>
        </w:rPr>
        <w:t>___</w:t>
      </w:r>
      <w:r>
        <w:rPr>
          <w:szCs w:val="24"/>
        </w:rPr>
        <w:t>-20</w:t>
      </w:r>
      <w:r w:rsidR="008009F2">
        <w:rPr>
          <w:szCs w:val="24"/>
        </w:rPr>
        <w:t>___</w:t>
      </w:r>
      <w:r>
        <w:rPr>
          <w:szCs w:val="24"/>
        </w:rPr>
        <w:t xml:space="preserve"> indette il </w:t>
      </w:r>
      <w:r w:rsidR="008009F2">
        <w:rPr>
          <w:szCs w:val="24"/>
        </w:rPr>
        <w:t>______________</w:t>
      </w:r>
      <w:r>
        <w:rPr>
          <w:szCs w:val="24"/>
        </w:rPr>
        <w:t xml:space="preserve">, i sottoscritti elettori, regolarmente iscritti negli elenchi elettorali della componente Genitori dell’Istituto e candidati nella </w:t>
      </w:r>
      <w:r w:rsidRPr="002E68C1">
        <w:rPr>
          <w:b/>
          <w:szCs w:val="24"/>
        </w:rPr>
        <w:t>lista N°……….</w:t>
      </w:r>
      <w:r w:rsidRPr="00810AE3">
        <w:rPr>
          <w:b/>
          <w:szCs w:val="24"/>
        </w:rPr>
        <w:t xml:space="preserve"> </w:t>
      </w:r>
      <w:r>
        <w:rPr>
          <w:szCs w:val="24"/>
        </w:rPr>
        <w:t xml:space="preserve">contraddistinta dal </w:t>
      </w:r>
      <w:r>
        <w:rPr>
          <w:b/>
          <w:szCs w:val="24"/>
        </w:rPr>
        <w:t>M</w:t>
      </w:r>
      <w:r w:rsidRPr="00E55CC7">
        <w:rPr>
          <w:b/>
          <w:szCs w:val="24"/>
        </w:rPr>
        <w:t>otto…………………………………………………………………………………………………</w:t>
      </w:r>
      <w:r>
        <w:rPr>
          <w:b/>
          <w:szCs w:val="24"/>
        </w:rPr>
        <w:t xml:space="preserve">., </w:t>
      </w:r>
      <w:r w:rsidRPr="00E55CC7">
        <w:rPr>
          <w:szCs w:val="24"/>
        </w:rPr>
        <w:t>accettano</w:t>
      </w:r>
      <w:r>
        <w:rPr>
          <w:szCs w:val="24"/>
        </w:rPr>
        <w:t xml:space="preserve"> tale candidatura e dichiarano di non far parte</w:t>
      </w:r>
      <w:r w:rsidR="002C1C59">
        <w:rPr>
          <w:szCs w:val="24"/>
        </w:rPr>
        <w:t xml:space="preserve"> </w:t>
      </w:r>
      <w:r>
        <w:rPr>
          <w:szCs w:val="24"/>
        </w:rPr>
        <w:t>di altre liste della stessa componente.</w:t>
      </w:r>
    </w:p>
    <w:p w:rsidR="00087C9D" w:rsidRPr="0044530B" w:rsidRDefault="00087C9D" w:rsidP="00087C9D">
      <w:pPr>
        <w:spacing w:line="360" w:lineRule="auto"/>
        <w:jc w:val="center"/>
        <w:rPr>
          <w:b/>
          <w:szCs w:val="24"/>
          <w:u w:val="single"/>
        </w:rPr>
      </w:pPr>
      <w:r w:rsidRPr="0044530B">
        <w:rPr>
          <w:b/>
          <w:szCs w:val="24"/>
          <w:u w:val="single"/>
        </w:rPr>
        <w:t>FIRME DI ACCETTAZIONE DELLA CANDIDATURA</w:t>
      </w:r>
    </w:p>
    <w:tbl>
      <w:tblPr>
        <w:tblW w:w="9694" w:type="dxa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211"/>
        <w:gridCol w:w="2211"/>
        <w:gridCol w:w="2211"/>
        <w:gridCol w:w="2211"/>
      </w:tblGrid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F27CBD" w:rsidRDefault="00087C9D" w:rsidP="002C1C5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27CBD">
              <w:rPr>
                <w:b/>
                <w:szCs w:val="24"/>
              </w:rPr>
              <w:t>N°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2C1C5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660ED">
              <w:rPr>
                <w:b/>
                <w:sz w:val="20"/>
              </w:rPr>
              <w:t xml:space="preserve">Nominativo </w:t>
            </w:r>
            <w:r>
              <w:rPr>
                <w:b/>
                <w:sz w:val="20"/>
              </w:rPr>
              <w:t>dei candidati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2C1C5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660ED">
              <w:rPr>
                <w:b/>
                <w:sz w:val="20"/>
              </w:rPr>
              <w:t xml:space="preserve">Luogo e data di nascita dei </w:t>
            </w:r>
            <w:r>
              <w:rPr>
                <w:b/>
                <w:sz w:val="20"/>
              </w:rPr>
              <w:t>candidati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2C1C5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660ED">
              <w:rPr>
                <w:b/>
                <w:sz w:val="20"/>
              </w:rPr>
              <w:t>Firma</w:t>
            </w:r>
            <w:r>
              <w:rPr>
                <w:b/>
                <w:sz w:val="20"/>
              </w:rPr>
              <w:t xml:space="preserve"> di accettazione della candidatura e dichiarazione di non far parte di altre liste della stessa componente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2C1C5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660ED">
              <w:rPr>
                <w:b/>
                <w:sz w:val="20"/>
              </w:rPr>
              <w:t>Estremi del documento</w:t>
            </w: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 w:rsidRPr="005660ED">
              <w:rPr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 w:rsidRPr="005660ED">
              <w:rPr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 w:rsidRPr="005660ED">
              <w:rPr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 w:rsidRPr="005660ED">
              <w:rPr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87C9D" w:rsidRPr="00F27CBD" w:rsidTr="007F2D8B">
        <w:trPr>
          <w:jc w:val="center"/>
        </w:trPr>
        <w:tc>
          <w:tcPr>
            <w:tcW w:w="850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9D" w:rsidRPr="005660ED" w:rsidRDefault="00087C9D" w:rsidP="007F2D8B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087C9D" w:rsidRDefault="00087C9D" w:rsidP="002A5A58">
      <w:pPr>
        <w:spacing w:after="0"/>
        <w:jc w:val="both"/>
        <w:rPr>
          <w:szCs w:val="24"/>
        </w:rPr>
      </w:pPr>
      <w:r>
        <w:rPr>
          <w:szCs w:val="24"/>
        </w:rPr>
        <w:t>Le firme apposte si dichiarano autentiche a seguito dell’accertamento dell’identità dei presentatori mediante l’esibizione di un valido documento di riconoscimento.</w:t>
      </w:r>
    </w:p>
    <w:p w:rsidR="00087C9D" w:rsidRDefault="00087C9D" w:rsidP="002A5A58">
      <w:pPr>
        <w:spacing w:after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2A5A58">
        <w:rPr>
          <w:szCs w:val="24"/>
        </w:rPr>
        <w:tab/>
      </w:r>
      <w:r>
        <w:rPr>
          <w:szCs w:val="24"/>
        </w:rPr>
        <w:t xml:space="preserve">   </w:t>
      </w:r>
      <w:r w:rsidR="002A5A58">
        <w:rPr>
          <w:szCs w:val="24"/>
        </w:rPr>
        <w:tab/>
      </w:r>
      <w:r w:rsidR="002A5A58">
        <w:rPr>
          <w:szCs w:val="24"/>
        </w:rPr>
        <w:tab/>
      </w:r>
      <w:r>
        <w:rPr>
          <w:szCs w:val="24"/>
        </w:rPr>
        <w:t xml:space="preserve">                                   Il Dirigente Scolastico</w:t>
      </w:r>
    </w:p>
    <w:p w:rsidR="00087C9D" w:rsidRPr="00344385" w:rsidRDefault="00087C9D" w:rsidP="002A5A58">
      <w:pPr>
        <w:spacing w:after="0"/>
        <w:jc w:val="both"/>
        <w:rPr>
          <w:sz w:val="14"/>
          <w:szCs w:val="14"/>
        </w:rPr>
      </w:pPr>
      <w:r>
        <w:rPr>
          <w:szCs w:val="24"/>
        </w:rPr>
        <w:t xml:space="preserve">                                                    </w:t>
      </w:r>
      <w:r w:rsidR="002A5A58">
        <w:rPr>
          <w:szCs w:val="24"/>
        </w:rPr>
        <w:tab/>
      </w:r>
      <w:r w:rsidR="002A5A58">
        <w:rPr>
          <w:szCs w:val="24"/>
        </w:rPr>
        <w:tab/>
      </w:r>
      <w:r w:rsidR="002A5A58">
        <w:rPr>
          <w:szCs w:val="24"/>
        </w:rPr>
        <w:tab/>
      </w:r>
      <w:r>
        <w:rPr>
          <w:szCs w:val="24"/>
        </w:rPr>
        <w:t xml:space="preserve">                                           (o il Collaboratore delegato)</w:t>
      </w:r>
    </w:p>
    <w:p w:rsidR="00D9186D" w:rsidRDefault="00087C9D" w:rsidP="006A6818">
      <w:pPr>
        <w:jc w:val="both"/>
      </w:pPr>
      <w:r>
        <w:rPr>
          <w:szCs w:val="24"/>
        </w:rPr>
        <w:t xml:space="preserve">                                                                                     </w:t>
      </w:r>
      <w:r w:rsidR="002A5A58">
        <w:rPr>
          <w:szCs w:val="24"/>
        </w:rPr>
        <w:tab/>
      </w:r>
      <w:r w:rsidR="002A5A58">
        <w:rPr>
          <w:szCs w:val="24"/>
        </w:rPr>
        <w:tab/>
      </w:r>
      <w:r w:rsidR="002A5A58">
        <w:rPr>
          <w:szCs w:val="24"/>
        </w:rPr>
        <w:tab/>
      </w:r>
      <w:r w:rsidR="002A5A58">
        <w:rPr>
          <w:szCs w:val="24"/>
        </w:rPr>
        <w:tab/>
      </w:r>
      <w:r>
        <w:rPr>
          <w:szCs w:val="24"/>
        </w:rPr>
        <w:t xml:space="preserve">   ………………………………….</w:t>
      </w:r>
    </w:p>
    <w:sectPr w:rsidR="00D9186D" w:rsidSect="00FB1508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737" w:footer="3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DCD" w:rsidRDefault="002C7DCD" w:rsidP="006A6818">
      <w:r>
        <w:separator/>
      </w:r>
    </w:p>
  </w:endnote>
  <w:endnote w:type="continuationSeparator" w:id="1">
    <w:p w:rsidR="002C7DCD" w:rsidRDefault="002C7DCD" w:rsidP="006A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5C" w:rsidRDefault="0002735C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009F2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009F2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02735C" w:rsidRDefault="000273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DCD" w:rsidRDefault="002C7DCD" w:rsidP="006A6818">
      <w:r>
        <w:separator/>
      </w:r>
    </w:p>
  </w:footnote>
  <w:footnote w:type="continuationSeparator" w:id="1">
    <w:p w:rsidR="002C7DCD" w:rsidRDefault="002C7DCD" w:rsidP="006A6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A4" w:rsidRDefault="000A4A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68" w:rsidRDefault="008009F2" w:rsidP="00D47E12">
    <w:pPr>
      <w:pStyle w:val="Intestazione"/>
      <w:jc w:val="center"/>
      <w:rPr>
        <w:rFonts w:ascii="Souvenir Lt BT" w:hAnsi="Souvenir Lt BT"/>
        <w:b/>
        <w:i/>
        <w:iCs/>
        <w:noProof/>
        <w:spacing w:val="40"/>
        <w:sz w:val="16"/>
        <w:szCs w:val="16"/>
      </w:rPr>
    </w:pPr>
    <w:r>
      <w:rPr>
        <w:rFonts w:ascii="Souvenir Lt BT" w:hAnsi="Souvenir Lt BT"/>
        <w:b/>
        <w:i/>
        <w:noProof/>
        <w:spacing w:val="40"/>
        <w:sz w:val="16"/>
        <w:szCs w:val="16"/>
        <w:lang w:eastAsia="it-IT"/>
      </w:rPr>
      <w:drawing>
        <wp:inline distT="0" distB="0" distL="0" distR="0">
          <wp:extent cx="6115050" cy="1914525"/>
          <wp:effectExtent l="19050" t="0" r="0" b="0"/>
          <wp:docPr id="1" name="Immagine 2" descr="carta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rta202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91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C95"/>
    <w:multiLevelType w:val="hybridMultilevel"/>
    <w:tmpl w:val="D8A24164"/>
    <w:lvl w:ilvl="0" w:tplc="F4DAFA66">
      <w:numFmt w:val="bullet"/>
      <w:lvlText w:val="-"/>
      <w:lvlJc w:val="left"/>
      <w:pPr>
        <w:ind w:left="3690" w:hanging="360"/>
      </w:pPr>
      <w:rPr>
        <w:rFonts w:ascii="Souvenir Lt BT" w:eastAsia="MS Mincho" w:hAnsi="Souvenir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8138F"/>
    <w:rsid w:val="0002735C"/>
    <w:rsid w:val="0003239A"/>
    <w:rsid w:val="00057994"/>
    <w:rsid w:val="00075E04"/>
    <w:rsid w:val="00087C9D"/>
    <w:rsid w:val="000A4AA3"/>
    <w:rsid w:val="000B389C"/>
    <w:rsid w:val="000D4263"/>
    <w:rsid w:val="000F3595"/>
    <w:rsid w:val="001A44F8"/>
    <w:rsid w:val="001D384D"/>
    <w:rsid w:val="00246EB6"/>
    <w:rsid w:val="002A5A58"/>
    <w:rsid w:val="002C1C59"/>
    <w:rsid w:val="002C7DCD"/>
    <w:rsid w:val="002E41BA"/>
    <w:rsid w:val="002F142B"/>
    <w:rsid w:val="00345F69"/>
    <w:rsid w:val="0038732F"/>
    <w:rsid w:val="00391CD5"/>
    <w:rsid w:val="00430B84"/>
    <w:rsid w:val="0043332F"/>
    <w:rsid w:val="004532E7"/>
    <w:rsid w:val="0048138F"/>
    <w:rsid w:val="0049771A"/>
    <w:rsid w:val="004B58E2"/>
    <w:rsid w:val="005726E8"/>
    <w:rsid w:val="00585D45"/>
    <w:rsid w:val="005A1C68"/>
    <w:rsid w:val="005C3EDD"/>
    <w:rsid w:val="00622A2C"/>
    <w:rsid w:val="006A6818"/>
    <w:rsid w:val="00725A3F"/>
    <w:rsid w:val="00744591"/>
    <w:rsid w:val="007F2D8B"/>
    <w:rsid w:val="008009F2"/>
    <w:rsid w:val="00811939"/>
    <w:rsid w:val="008A43AF"/>
    <w:rsid w:val="00916D39"/>
    <w:rsid w:val="00920CEB"/>
    <w:rsid w:val="00935EBA"/>
    <w:rsid w:val="00945AFF"/>
    <w:rsid w:val="00976458"/>
    <w:rsid w:val="009B5279"/>
    <w:rsid w:val="009E0E66"/>
    <w:rsid w:val="00A17161"/>
    <w:rsid w:val="00A36EEA"/>
    <w:rsid w:val="00A65256"/>
    <w:rsid w:val="00A911F6"/>
    <w:rsid w:val="00AB470B"/>
    <w:rsid w:val="00AD3E2E"/>
    <w:rsid w:val="00B37F29"/>
    <w:rsid w:val="00B74CF0"/>
    <w:rsid w:val="00BE17BC"/>
    <w:rsid w:val="00C54479"/>
    <w:rsid w:val="00C75614"/>
    <w:rsid w:val="00D452E5"/>
    <w:rsid w:val="00D47E12"/>
    <w:rsid w:val="00D9186D"/>
    <w:rsid w:val="00D96FA4"/>
    <w:rsid w:val="00DD1046"/>
    <w:rsid w:val="00E04594"/>
    <w:rsid w:val="00E120F1"/>
    <w:rsid w:val="00E24512"/>
    <w:rsid w:val="00ED2784"/>
    <w:rsid w:val="00F12091"/>
    <w:rsid w:val="00F158FF"/>
    <w:rsid w:val="00F33F6C"/>
    <w:rsid w:val="00F616D0"/>
    <w:rsid w:val="00F86CF9"/>
    <w:rsid w:val="00FB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86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04594"/>
    <w:pPr>
      <w:keepNext/>
      <w:jc w:val="center"/>
      <w:outlineLvl w:val="0"/>
    </w:pPr>
    <w:rPr>
      <w:rFonts w:eastAsia="MS Mincho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4594"/>
    <w:rPr>
      <w:rFonts w:ascii="Times New Roman" w:eastAsia="MS Mincho" w:hAnsi="Times New Roman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rsid w:val="00E04594"/>
    <w:pPr>
      <w:tabs>
        <w:tab w:val="center" w:pos="4819"/>
        <w:tab w:val="right" w:pos="9638"/>
      </w:tabs>
    </w:pPr>
    <w:rPr>
      <w:rFonts w:eastAsia="MS Minch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04594"/>
    <w:rPr>
      <w:rFonts w:ascii="Times New Roman" w:eastAsia="MS Mincho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E0459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A68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8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F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F6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0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.marson.ISGSLT\Downloads\carta2023new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164C-7243-448C-9230-7BAC31FF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carta2023new (1).dotx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lia.marson</dc:creator>
  <cp:lastModifiedBy>anna.ronconi</cp:lastModifiedBy>
  <cp:revision>2</cp:revision>
  <cp:lastPrinted>2024-10-16T09:32:00Z</cp:lastPrinted>
  <dcterms:created xsi:type="dcterms:W3CDTF">2024-10-16T12:56:00Z</dcterms:created>
  <dcterms:modified xsi:type="dcterms:W3CDTF">2024-10-16T12:56:00Z</dcterms:modified>
</cp:coreProperties>
</file>