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4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37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7.xml" ContentType="application/vnd.ms-office.activeX+xml"/>
  <Override PartName="/word/activeX/activeX5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Default Extension="jpeg" ContentType="image/jpeg"/>
  <Override PartName="/word/glossary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4C" w:rsidRPr="008F20F5" w:rsidRDefault="00CD7FE7" w:rsidP="0008464C">
      <w:pPr>
        <w:jc w:val="both"/>
        <w:rPr>
          <w:rFonts w:asciiTheme="minorHAnsi" w:hAnsiTheme="minorHAnsi" w:cstheme="minorHAnsi"/>
          <w:b/>
          <w:i/>
          <w:smallCaps/>
          <w:sz w:val="8"/>
          <w:szCs w:val="8"/>
        </w:rPr>
      </w:pPr>
      <w:r>
        <w:rPr>
          <w:rFonts w:asciiTheme="minorHAnsi" w:hAnsiTheme="minorHAnsi"/>
          <w:b/>
          <w:sz w:val="24"/>
          <w:szCs w:val="24"/>
        </w:rPr>
        <w:t xml:space="preserve">             </w:t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sdt>
        <w:sdtPr>
          <w:rPr>
            <w:rFonts w:asciiTheme="minorHAnsi" w:hAnsiTheme="minorHAnsi"/>
            <w:b/>
            <w:sz w:val="24"/>
            <w:szCs w:val="24"/>
          </w:rPr>
          <w:id w:val="713665379"/>
          <w:lock w:val="contentLocked"/>
          <w:placeholder>
            <w:docPart w:val="CC6DCBB8F766466C9B5BB2B21FD4C096"/>
          </w:placeholder>
          <w:group/>
        </w:sdtPr>
        <w:sdtEndPr>
          <w:rPr>
            <w:rFonts w:cstheme="minorHAnsi"/>
            <w:i/>
            <w:smallCaps/>
          </w:rPr>
        </w:sdtEndPr>
        <w:sdtContent>
          <w:r w:rsidR="00B6153F">
            <w:rPr>
              <w:rFonts w:asciiTheme="minorHAnsi" w:hAnsiTheme="minorHAnsi"/>
              <w:b/>
              <w:sz w:val="24"/>
              <w:szCs w:val="24"/>
            </w:rPr>
            <w:tab/>
            <w:t xml:space="preserve">         </w:t>
          </w:r>
          <w:r w:rsidR="00480A80" w:rsidRPr="00480A80">
            <w:rPr>
              <w:rFonts w:asciiTheme="minorHAnsi" w:hAnsiTheme="minorHAnsi" w:cstheme="minorHAnsi"/>
              <w:b/>
              <w:bCs/>
              <w:i/>
              <w:smallCaps/>
              <w:sz w:val="24"/>
              <w:szCs w:val="24"/>
            </w:rPr>
            <w:t>A</w:t>
          </w:r>
          <w:r w:rsidR="00480A80" w:rsidRPr="00480A80">
            <w:rPr>
              <w:rFonts w:asciiTheme="minorHAnsi" w:hAnsiTheme="minorHAnsi" w:cstheme="minorHAnsi"/>
              <w:b/>
              <w:i/>
              <w:smallCaps/>
              <w:sz w:val="24"/>
              <w:szCs w:val="24"/>
            </w:rPr>
            <w:t>l Dirigente Scolastic</w:t>
          </w:r>
          <w:r w:rsidR="0008464C">
            <w:rPr>
              <w:rFonts w:asciiTheme="minorHAnsi" w:hAnsiTheme="minorHAnsi" w:cstheme="minorHAnsi"/>
              <w:b/>
              <w:i/>
              <w:smallCaps/>
              <w:sz w:val="24"/>
              <w:szCs w:val="24"/>
            </w:rPr>
            <w:t>o</w:t>
          </w:r>
        </w:sdtContent>
      </w:sdt>
      <w:r w:rsidR="0008464C">
        <w:rPr>
          <w:sz w:val="24"/>
        </w:rPr>
        <w:t xml:space="preserve"> </w:t>
      </w:r>
      <w:r w:rsidR="0008464C">
        <w:rPr>
          <w:sz w:val="24"/>
        </w:rPr>
        <w:tab/>
      </w:r>
      <w:r w:rsidR="0008464C" w:rsidRPr="008F20F5">
        <w:rPr>
          <w:sz w:val="8"/>
          <w:szCs w:val="8"/>
        </w:rPr>
        <w:tab/>
      </w:r>
      <w:r w:rsidR="0008464C" w:rsidRPr="008F20F5">
        <w:rPr>
          <w:sz w:val="8"/>
          <w:szCs w:val="8"/>
        </w:rPr>
        <w:tab/>
      </w:r>
    </w:p>
    <w:p w:rsidR="0008464C" w:rsidRDefault="0008464C" w:rsidP="0008464C">
      <w:pPr>
        <w:jc w:val="both"/>
        <w:rPr>
          <w:sz w:val="16"/>
        </w:rPr>
      </w:pPr>
    </w:p>
    <w:p w:rsidR="007738C0" w:rsidRDefault="00CB4157" w:rsidP="0008464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13665377"/>
          <w:lock w:val="contentLocked"/>
          <w:placeholder>
            <w:docPart w:val="CC6DCBB8F766466C9B5BB2B21FD4C096"/>
          </w:placeholder>
          <w:group/>
        </w:sdtPr>
        <w:sdtContent>
          <w:r w:rsidR="007738C0">
            <w:rPr>
              <w:rFonts w:asciiTheme="minorHAnsi" w:hAnsiTheme="minorHAnsi" w:cstheme="minorHAnsi"/>
            </w:rPr>
            <w:t>Il/La sottoscri</w:t>
          </w:r>
          <w:sdt>
            <w:sdtPr>
              <w:rPr>
                <w:rFonts w:asciiTheme="minorHAnsi" w:hAnsiTheme="minorHAnsi" w:cstheme="minorHAnsi"/>
              </w:rPr>
              <w:id w:val="713665376"/>
              <w:lock w:val="contentLocked"/>
              <w:placeholder>
                <w:docPart w:val="CC6DCBB8F766466C9B5BB2B21FD4C096"/>
              </w:placeholder>
              <w:group/>
            </w:sdtPr>
            <w:sdtContent>
              <w:r w:rsidR="007738C0">
                <w:rPr>
                  <w:rFonts w:asciiTheme="minorHAnsi" w:hAnsiTheme="minorHAnsi" w:cstheme="minorHAnsi"/>
                </w:rPr>
                <w:t>tt</w:t>
              </w:r>
            </w:sdtContent>
          </w:sdt>
          <w:r w:rsidR="007738C0">
            <w:rPr>
              <w:rFonts w:asciiTheme="minorHAnsi" w:hAnsiTheme="minorHAnsi" w:cstheme="minorHAnsi"/>
            </w:rPr>
            <w:t>o/a</w:t>
          </w:r>
        </w:sdtContent>
      </w:sdt>
      <w:r w:rsidR="007738C0">
        <w:rPr>
          <w:rFonts w:asciiTheme="minorHAnsi" w:hAnsiTheme="minorHAnsi" w:cstheme="minorHAnsi"/>
        </w:rPr>
        <w:t xml:space="preserve"> </w:t>
      </w:r>
      <w:r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6" type="#_x0000_t75" style="width:377.25pt;height:18pt" o:ole="">
            <v:imagedata r:id="rId7" o:title=""/>
          </v:shape>
          <w:control r:id="rId8" w:name="TextBox1" w:shapeid="_x0000_i1066"/>
        </w:object>
      </w:r>
    </w:p>
    <w:p w:rsidR="0008464C" w:rsidRPr="008F20F5" w:rsidRDefault="0008464C" w:rsidP="0008464C">
      <w:pPr>
        <w:pStyle w:val="Default"/>
        <w:rPr>
          <w:rFonts w:asciiTheme="minorHAnsi" w:hAnsiTheme="minorHAnsi" w:cstheme="minorHAnsi"/>
          <w:sz w:val="16"/>
          <w:szCs w:val="16"/>
        </w:rPr>
      </w:pPr>
    </w:p>
    <w:sdt>
      <w:sdtPr>
        <w:rPr>
          <w:rFonts w:asciiTheme="minorHAnsi" w:hAnsiTheme="minorHAnsi" w:cstheme="minorHAnsi"/>
        </w:rPr>
        <w:id w:val="713665378"/>
        <w:lock w:val="contentLocked"/>
        <w:placeholder>
          <w:docPart w:val="CC6DCBB8F766466C9B5BB2B21FD4C096"/>
        </w:placeholder>
        <w:group/>
      </w:sdtPr>
      <w:sdtEndPr>
        <w:rPr>
          <w:sz w:val="16"/>
          <w:szCs w:val="16"/>
        </w:rPr>
      </w:sdtEndPr>
      <w:sdtContent>
        <w:p w:rsidR="0008464C" w:rsidRDefault="0008464C" w:rsidP="0008464C">
          <w:pPr>
            <w:pStyle w:val="Default"/>
            <w:rPr>
              <w:rFonts w:asciiTheme="minorHAnsi" w:hAnsiTheme="minorHAnsi" w:cstheme="minorHAnsi"/>
            </w:rPr>
          </w:pPr>
          <w:r w:rsidRPr="001E770F">
            <w:rPr>
              <w:rFonts w:asciiTheme="minorHAnsi" w:hAnsiTheme="minorHAnsi" w:cstheme="minorHAnsi"/>
            </w:rPr>
            <w:t xml:space="preserve">in qualità di </w:t>
          </w:r>
          <w:r w:rsidR="00CB4157">
            <w:rPr>
              <w:rFonts w:cstheme="minorHAnsi"/>
            </w:rPr>
            <w:object w:dxaOrig="225" w:dyaOrig="225">
              <v:shape id="_x0000_i1067" type="#_x0000_t75" style="width:12pt;height:21.75pt" o:ole="">
                <v:imagedata r:id="rId9" o:title=""/>
              </v:shape>
              <w:control r:id="rId10" w:name="CheckBox1" w:shapeid="_x0000_i1067"/>
            </w:object>
          </w:r>
          <w:r w:rsidRPr="001E770F">
            <w:rPr>
              <w:rFonts w:asciiTheme="minorHAnsi" w:hAnsiTheme="minorHAnsi" w:cstheme="minorHAnsi"/>
            </w:rPr>
            <w:t xml:space="preserve">padre </w:t>
          </w:r>
          <w:r w:rsidR="00CB4157">
            <w:rPr>
              <w:rFonts w:cstheme="minorHAnsi"/>
            </w:rPr>
            <w:object w:dxaOrig="225" w:dyaOrig="225">
              <v:shape id="_x0000_i1068" type="#_x0000_t75" style="width:12.75pt;height:21.75pt" o:ole="">
                <v:imagedata r:id="rId11" o:title=""/>
              </v:shape>
              <w:control r:id="rId12" w:name="CheckBox2" w:shapeid="_x0000_i1068"/>
            </w:object>
          </w:r>
          <w:r w:rsidRPr="001E770F">
            <w:rPr>
              <w:rFonts w:asciiTheme="minorHAnsi" w:hAnsiTheme="minorHAnsi" w:cstheme="minorHAnsi"/>
            </w:rPr>
            <w:t xml:space="preserve">madre </w:t>
          </w:r>
          <w:r w:rsidR="00CB4157">
            <w:rPr>
              <w:rFonts w:cstheme="minorHAnsi"/>
            </w:rPr>
            <w:object w:dxaOrig="225" w:dyaOrig="225">
              <v:shape id="_x0000_i1069" type="#_x0000_t75" style="width:10.5pt;height:21.75pt" o:ole="">
                <v:imagedata r:id="rId13" o:title=""/>
              </v:shape>
              <w:control r:id="rId14" w:name="CheckBox3" w:shapeid="_x0000_i1069"/>
            </w:object>
          </w:r>
          <w:r w:rsidRPr="001E770F">
            <w:rPr>
              <w:rFonts w:asciiTheme="minorHAnsi" w:hAnsiTheme="minorHAnsi" w:cstheme="minorHAnsi"/>
            </w:rPr>
            <w:t xml:space="preserve">tutore </w:t>
          </w:r>
        </w:p>
        <w:p w:rsidR="0008464C" w:rsidRPr="001659F4" w:rsidRDefault="00CB4157" w:rsidP="0008464C">
          <w:pPr>
            <w:pStyle w:val="Default"/>
            <w:rPr>
              <w:rFonts w:asciiTheme="minorHAnsi" w:hAnsiTheme="minorHAnsi" w:cstheme="minorHAnsi"/>
              <w:sz w:val="16"/>
              <w:szCs w:val="16"/>
            </w:rPr>
          </w:pPr>
        </w:p>
      </w:sdtContent>
    </w:sdt>
    <w:p w:rsidR="0008464C" w:rsidRDefault="0008464C" w:rsidP="0008464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E770F">
        <w:rPr>
          <w:rFonts w:asciiTheme="minorHAnsi" w:hAnsiTheme="minorHAnsi" w:cstheme="minorHAnsi"/>
          <w:b/>
          <w:bCs/>
        </w:rPr>
        <w:t>CHIEDE</w:t>
      </w:r>
    </w:p>
    <w:p w:rsidR="0008464C" w:rsidRPr="001659F4" w:rsidRDefault="0008464C" w:rsidP="0008464C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08464C" w:rsidRPr="001E770F" w:rsidRDefault="00CB4157" w:rsidP="0008464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</w:rPr>
          <w:id w:val="713665380"/>
          <w:lock w:val="contentLocked"/>
          <w:placeholder>
            <w:docPart w:val="CC6DCBB8F766466C9B5BB2B21FD4C096"/>
          </w:placeholder>
          <w:group/>
        </w:sdtPr>
        <w:sdtContent>
          <w:r w:rsidR="0008464C" w:rsidRPr="001E770F">
            <w:rPr>
              <w:rFonts w:asciiTheme="minorHAnsi" w:hAnsiTheme="minorHAnsi" w:cstheme="minorHAnsi"/>
              <w:bCs/>
            </w:rPr>
            <w:t>l’iscrizione dell’alunn</w:t>
          </w:r>
          <w:r w:rsidR="008F20F5">
            <w:rPr>
              <w:rFonts w:asciiTheme="minorHAnsi" w:hAnsiTheme="minorHAnsi" w:cstheme="minorHAnsi"/>
              <w:bCs/>
            </w:rPr>
            <w:t>o/a</w:t>
          </w:r>
        </w:sdtContent>
      </w:sdt>
      <w:r w:rsidR="0008464C" w:rsidRPr="001E770F">
        <w:rPr>
          <w:rFonts w:asciiTheme="minorHAnsi" w:hAnsiTheme="minorHAnsi" w:cstheme="minorHAnsi"/>
          <w:bCs/>
        </w:rPr>
        <w:t xml:space="preserve"> </w:t>
      </w:r>
      <w:r>
        <w:rPr>
          <w:rFonts w:cstheme="minorHAnsi"/>
          <w:bCs/>
        </w:rPr>
        <w:object w:dxaOrig="225" w:dyaOrig="225">
          <v:shape id="_x0000_i1070" type="#_x0000_t75" style="width:349.5pt;height:18pt" o:ole="">
            <v:imagedata r:id="rId15" o:title=""/>
          </v:shape>
          <w:control r:id="rId16" w:name="TextBox2" w:shapeid="_x0000_i1070"/>
        </w:object>
      </w:r>
    </w:p>
    <w:p w:rsidR="0008464C" w:rsidRPr="008F20F5" w:rsidRDefault="0008464C" w:rsidP="0008464C">
      <w:pPr>
        <w:jc w:val="both"/>
        <w:rPr>
          <w:rFonts w:asciiTheme="minorHAnsi" w:hAnsiTheme="minorHAnsi" w:cstheme="minorHAnsi"/>
          <w:sz w:val="16"/>
          <w:szCs w:val="16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713988756"/>
        <w:lock w:val="contentLocked"/>
        <w:placeholder>
          <w:docPart w:val="712FA9969C7F4FE089CEE0257B68AFE7"/>
        </w:placeholder>
        <w:group/>
      </w:sdtPr>
      <w:sdtContent>
        <w:p w:rsidR="0008464C" w:rsidRDefault="00762EDA" w:rsidP="0008464C">
          <w:pPr>
            <w:jc w:val="both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frequentante la classe seconda </w:t>
          </w:r>
          <w:r w:rsidRPr="00480A80">
            <w:rPr>
              <w:rFonts w:asciiTheme="minorHAnsi" w:hAnsiTheme="minorHAnsi" w:cstheme="minorHAnsi"/>
              <w:sz w:val="24"/>
              <w:szCs w:val="24"/>
            </w:rPr>
            <w:t>sez.</w:t>
          </w:r>
          <w:r w:rsidR="00CB4157">
            <w:rPr>
              <w:rFonts w:cstheme="minorHAnsi"/>
              <w:sz w:val="24"/>
              <w:szCs w:val="24"/>
            </w:rPr>
            <w:object w:dxaOrig="225" w:dyaOrig="225">
              <v:shape id="_x0000_i1071" type="#_x0000_t75" style="width:20.25pt;height:18pt" o:ole="">
                <v:imagedata r:id="rId17" o:title=""/>
              </v:shape>
              <w:control r:id="rId18" w:name="TextBox3" w:shapeid="_x0000_i1071"/>
            </w:object>
          </w:r>
          <w:r w:rsidRPr="008F20F5"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CB4157">
            <w:rPr>
              <w:rFonts w:cstheme="minorHAnsi"/>
              <w:sz w:val="24"/>
              <w:szCs w:val="24"/>
            </w:rPr>
            <w:object w:dxaOrig="225" w:dyaOrig="225">
              <v:shape id="_x0000_i1072" type="#_x0000_t75" style="width:10.5pt;height:21.75pt" o:ole="">
                <v:imagedata r:id="rId13" o:title=""/>
              </v:shape>
              <w:control r:id="rId19" w:name="CheckBox4" w:shapeid="_x0000_i1072"/>
            </w:object>
          </w:r>
          <w:sdt>
            <w:sdtPr>
              <w:rPr>
                <w:rFonts w:cstheme="minorHAnsi"/>
                <w:sz w:val="24"/>
                <w:szCs w:val="24"/>
              </w:rPr>
              <w:id w:val="713665383"/>
              <w:lock w:val="contentLocked"/>
              <w:placeholder>
                <w:docPart w:val="58615A571B0E4259BE3D0BFA3E16ACDE"/>
              </w:placeholder>
              <w:group/>
            </w:sdtPr>
            <w:sdtEndPr>
              <w:rPr>
                <w:rFonts w:asciiTheme="minorHAnsi" w:hAnsiTheme="minorHAnsi"/>
              </w:rPr>
            </w:sdtEndPr>
            <w:sdtContent>
              <w:r w:rsidRPr="00C654B3">
                <w:rPr>
                  <w:rFonts w:asciiTheme="minorHAnsi" w:hAnsiTheme="minorHAnsi" w:cstheme="minorHAnsi"/>
                  <w:sz w:val="24"/>
                  <w:szCs w:val="24"/>
                </w:rPr>
                <w:t>GALILEI</w:t>
              </w:r>
            </w:sdtContent>
          </w:sdt>
          <w:r>
            <w:rPr>
              <w:rFonts w:asciiTheme="minorHAnsi" w:hAnsiTheme="minorHAnsi" w:cstheme="minorHAnsi"/>
              <w:sz w:val="24"/>
              <w:szCs w:val="24"/>
            </w:rPr>
            <w:t xml:space="preserve">  </w:t>
          </w:r>
          <w:r w:rsidR="00CB4157">
            <w:rPr>
              <w:rFonts w:cstheme="minorHAnsi"/>
              <w:sz w:val="24"/>
              <w:szCs w:val="24"/>
            </w:rPr>
            <w:object w:dxaOrig="225" w:dyaOrig="225">
              <v:shape id="_x0000_i1073" type="#_x0000_t75" style="width:13.5pt;height:21.75pt" o:ole="">
                <v:imagedata r:id="rId20" o:title=""/>
              </v:shape>
              <w:control r:id="rId21" w:name="CheckBox5" w:shapeid="_x0000_i1073"/>
            </w:object>
          </w:r>
          <w:sdt>
            <w:sdtPr>
              <w:rPr>
                <w:rFonts w:cstheme="minorHAnsi"/>
                <w:sz w:val="24"/>
                <w:szCs w:val="24"/>
              </w:rPr>
              <w:id w:val="713665384"/>
              <w:lock w:val="contentLocked"/>
              <w:placeholder>
                <w:docPart w:val="58615A571B0E4259BE3D0BFA3E16ACDE"/>
              </w:placeholder>
              <w:group/>
            </w:sdtPr>
            <w:sdtEndPr>
              <w:rPr>
                <w:rFonts w:asciiTheme="minorHAnsi" w:hAnsiTheme="minorHAnsi"/>
              </w:rPr>
            </w:sdtEndPr>
            <w:sdtContent>
              <w:r>
                <w:rPr>
                  <w:rFonts w:asciiTheme="minorHAnsi" w:hAnsiTheme="minorHAnsi" w:cstheme="minorHAnsi"/>
                  <w:sz w:val="24"/>
                  <w:szCs w:val="24"/>
                </w:rPr>
                <w:t>SANI</w:t>
              </w:r>
            </w:sdtContent>
          </w:sdt>
          <w:r>
            <w:rPr>
              <w:rFonts w:asciiTheme="minorHAnsi" w:hAnsiTheme="minorHAnsi" w:cstheme="minorHAnsi"/>
              <w:sz w:val="24"/>
              <w:szCs w:val="24"/>
            </w:rPr>
            <w:t xml:space="preserve"> </w:t>
          </w:r>
          <w:r w:rsidR="0008464C" w:rsidRPr="00480A80">
            <w:rPr>
              <w:rFonts w:asciiTheme="minorHAnsi" w:hAnsiTheme="minorHAnsi" w:cstheme="minorHAnsi"/>
              <w:sz w:val="24"/>
              <w:szCs w:val="24"/>
            </w:rPr>
            <w:t xml:space="preserve">per l’a.s. </w:t>
          </w:r>
          <w:r w:rsidR="008F20F5">
            <w:rPr>
              <w:rFonts w:asciiTheme="minorHAnsi" w:hAnsiTheme="minorHAnsi" w:cstheme="minorHAnsi"/>
              <w:sz w:val="24"/>
              <w:szCs w:val="24"/>
            </w:rPr>
            <w:t>2023/2024</w:t>
          </w:r>
          <w:r w:rsidR="0008464C" w:rsidRPr="00480A80">
            <w:rPr>
              <w:rFonts w:asciiTheme="minorHAnsi" w:hAnsiTheme="minorHAnsi" w:cstheme="minorHAnsi"/>
              <w:sz w:val="24"/>
              <w:szCs w:val="24"/>
            </w:rPr>
            <w:t xml:space="preserve"> alla classe</w:t>
          </w:r>
          <w:r>
            <w:rPr>
              <w:rFonts w:asciiTheme="minorHAnsi" w:hAnsiTheme="minorHAnsi" w:cstheme="minorHAnsi"/>
              <w:sz w:val="24"/>
              <w:szCs w:val="24"/>
            </w:rPr>
            <w:t xml:space="preserve"> TERZA</w:t>
          </w:r>
          <w:r w:rsidR="0008464C">
            <w:rPr>
              <w:rFonts w:asciiTheme="minorHAnsi" w:hAnsiTheme="minorHAnsi" w:cstheme="minorHAnsi"/>
              <w:sz w:val="24"/>
              <w:szCs w:val="24"/>
            </w:rPr>
            <w:t>:</w:t>
          </w:r>
        </w:p>
      </w:sdtContent>
    </w:sdt>
    <w:p w:rsidR="008F20F5" w:rsidRDefault="008F20F5" w:rsidP="0008464C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931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28"/>
        <w:gridCol w:w="66"/>
        <w:gridCol w:w="2378"/>
        <w:gridCol w:w="506"/>
        <w:gridCol w:w="2640"/>
      </w:tblGrid>
      <w:tr w:rsidR="00762EDA" w:rsidTr="006323C5"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</w:rPr>
              <w:id w:val="713988758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762EDA" w:rsidRPr="00E72C41" w:rsidRDefault="00762EDA" w:rsidP="00904691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Chimica, materiali e biotecnologie</w:t>
                </w:r>
              </w:p>
            </w:sdtContent>
          </w:sdt>
        </w:tc>
        <w:tc>
          <w:tcPr>
            <w:tcW w:w="506" w:type="dxa"/>
            <w:tcBorders>
              <w:left w:val="single" w:sz="4" w:space="0" w:color="auto"/>
            </w:tcBorders>
          </w:tcPr>
          <w:p w:rsidR="00762EDA" w:rsidRPr="00E72C41" w:rsidRDefault="00CB4157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107" type="#_x0000_t75" style="width:14.25pt;height:18.75pt" o:ole="">
                  <v:imagedata r:id="rId22" o:title=""/>
                </v:shape>
                <w:control r:id="rId23" w:name="CheckBox9" w:shapeid="_x0000_i1107"/>
              </w:objec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</w:p>
        </w:tc>
      </w:tr>
      <w:tr w:rsidR="00762EDA" w:rsidRPr="00B96645" w:rsidTr="006323C5"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DA" w:rsidRPr="00B96645" w:rsidRDefault="00762EDA" w:rsidP="0090469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DA" w:rsidRPr="00B96645" w:rsidRDefault="00762EDA" w:rsidP="00904691">
            <w:pPr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06" w:type="dxa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640" w:type="dxa"/>
            <w:vAlign w:val="center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62EDA" w:rsidTr="006323C5">
        <w:trPr>
          <w:gridAfter w:val="1"/>
          <w:wAfter w:w="2640" w:type="dxa"/>
        </w:trPr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</w:rPr>
              <w:id w:val="713988759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762EDA" w:rsidRPr="001D6C33" w:rsidRDefault="00762EDA" w:rsidP="00904691">
                <w:pPr>
                  <w:rPr>
                    <w:rFonts w:asciiTheme="minorHAnsi" w:hAnsiTheme="minorHAnsi"/>
                    <w:b/>
                  </w:rPr>
                </w:pPr>
                <w:r w:rsidRPr="00E72C41">
                  <w:rPr>
                    <w:rFonts w:asciiTheme="minorHAnsi" w:hAnsiTheme="minorHAnsi"/>
                    <w:b/>
                  </w:rPr>
                  <w:t xml:space="preserve">Costruzioni, ambiente e territorio </w:t>
                </w:r>
              </w:p>
            </w:sdtContent>
          </w:sdt>
        </w:tc>
        <w:tc>
          <w:tcPr>
            <w:tcW w:w="506" w:type="dxa"/>
            <w:tcBorders>
              <w:left w:val="single" w:sz="4" w:space="0" w:color="auto"/>
            </w:tcBorders>
          </w:tcPr>
          <w:p w:rsidR="00762EDA" w:rsidRPr="00E72C41" w:rsidRDefault="00CB4157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075" type="#_x0000_t75" style="width:14.25pt;height:18.75pt" o:ole="">
                  <v:imagedata r:id="rId24" o:title=""/>
                </v:shape>
                <w:control r:id="rId25" w:name="CheckBox91" w:shapeid="_x0000_i1075"/>
              </w:object>
            </w:r>
          </w:p>
        </w:tc>
      </w:tr>
      <w:tr w:rsidR="00762EDA" w:rsidRPr="00B96645" w:rsidTr="006323C5">
        <w:tc>
          <w:tcPr>
            <w:tcW w:w="3728" w:type="dxa"/>
            <w:tcBorders>
              <w:bottom w:val="single" w:sz="4" w:space="0" w:color="auto"/>
            </w:tcBorders>
            <w:vAlign w:val="center"/>
          </w:tcPr>
          <w:p w:rsidR="00762EDA" w:rsidRPr="00B96645" w:rsidRDefault="00762EDA" w:rsidP="0090469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2444" w:type="dxa"/>
            <w:gridSpan w:val="2"/>
            <w:tcBorders>
              <w:bottom w:val="single" w:sz="4" w:space="0" w:color="auto"/>
            </w:tcBorders>
            <w:vAlign w:val="center"/>
          </w:tcPr>
          <w:p w:rsidR="00762EDA" w:rsidRPr="00B96645" w:rsidRDefault="00762EDA" w:rsidP="00904691">
            <w:pPr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06" w:type="dxa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62EDA" w:rsidTr="006323C5"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</w:rPr>
              <w:id w:val="713988760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762EDA" w:rsidRPr="00E72C41" w:rsidRDefault="00762EDA" w:rsidP="00904691">
                <w:pPr>
                  <w:rPr>
                    <w:rFonts w:asciiTheme="minorHAnsi" w:hAnsiTheme="minorHAnsi"/>
                    <w:b/>
                  </w:rPr>
                </w:pPr>
                <w:r w:rsidRPr="00E72C41">
                  <w:rPr>
                    <w:rFonts w:asciiTheme="minorHAnsi" w:hAnsiTheme="minorHAnsi"/>
                    <w:b/>
                  </w:rPr>
                  <w:t>Elettronica ed Elettrotecnica</w:t>
                </w:r>
              </w:p>
            </w:sdtContent>
          </w:sdt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</w:rPr>
              <w:id w:val="713988761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762EDA" w:rsidRPr="00E72C41" w:rsidRDefault="00762EDA" w:rsidP="00904691">
                <w:pPr>
                  <w:jc w:val="right"/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Articolazione</w:t>
                </w:r>
              </w:p>
            </w:sdtContent>
          </w:sdt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62EDA" w:rsidRPr="00E72C41" w:rsidRDefault="00CB4157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076" type="#_x0000_t75" style="width:14.25pt;height:18.75pt" o:ole="">
                  <v:imagedata r:id="rId24" o:title=""/>
                </v:shape>
                <w:control r:id="rId26" w:name="CheckBox92" w:shapeid="_x0000_i1076"/>
              </w:objec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Elettronica</w:t>
            </w:r>
          </w:p>
        </w:tc>
      </w:tr>
      <w:tr w:rsidR="00762EDA" w:rsidTr="006323C5"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62EDA" w:rsidRPr="00E72C41" w:rsidRDefault="00CB4157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077" type="#_x0000_t75" style="width:14.25pt;height:18.75pt" o:ole="">
                  <v:imagedata r:id="rId24" o:title=""/>
                </v:shape>
                <w:control r:id="rId27" w:name="CheckBox93" w:shapeid="_x0000_i1077"/>
              </w:objec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Elettrotecnica</w:t>
            </w:r>
          </w:p>
        </w:tc>
      </w:tr>
      <w:tr w:rsidR="00762EDA" w:rsidRPr="00B96645" w:rsidTr="006323C5"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DA" w:rsidRPr="00B96645" w:rsidRDefault="00762EDA" w:rsidP="00904691">
            <w:pPr>
              <w:rPr>
                <w:rFonts w:asciiTheme="minorHAnsi" w:hAnsiTheme="minorHAnsi"/>
                <w:b/>
                <w:sz w:val="8"/>
                <w:szCs w:val="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2EDA" w:rsidRPr="00B96645" w:rsidRDefault="00762EDA" w:rsidP="00904691">
            <w:pPr>
              <w:jc w:val="center"/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06" w:type="dxa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640" w:type="dxa"/>
            <w:tcBorders>
              <w:top w:val="single" w:sz="4" w:space="0" w:color="auto"/>
            </w:tcBorders>
            <w:vAlign w:val="center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62EDA" w:rsidTr="006323C5"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</w:rPr>
              <w:id w:val="713988762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762EDA" w:rsidRPr="00E72C41" w:rsidRDefault="00762EDA" w:rsidP="00904691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Grafica e Comunicazione</w:t>
                </w:r>
              </w:p>
            </w:sdtContent>
          </w:sdt>
        </w:tc>
        <w:tc>
          <w:tcPr>
            <w:tcW w:w="506" w:type="dxa"/>
            <w:tcBorders>
              <w:left w:val="single" w:sz="4" w:space="0" w:color="auto"/>
            </w:tcBorders>
          </w:tcPr>
          <w:p w:rsidR="00762EDA" w:rsidRPr="00E72C41" w:rsidRDefault="00CB4157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078" type="#_x0000_t75" style="width:14.25pt;height:18.75pt" o:ole="">
                  <v:imagedata r:id="rId24" o:title=""/>
                </v:shape>
                <w:control r:id="rId28" w:name="CheckBox94" w:shapeid="_x0000_i1078"/>
              </w:objec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</w:p>
        </w:tc>
      </w:tr>
      <w:tr w:rsidR="00762EDA" w:rsidRPr="00E72C41" w:rsidTr="006323C5"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</w:tcPr>
          <w:p w:rsidR="00762EDA" w:rsidRPr="00E72C41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EDA" w:rsidRPr="00E72C41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06" w:type="dxa"/>
          </w:tcPr>
          <w:p w:rsidR="00762EDA" w:rsidRPr="00E72C41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640" w:type="dxa"/>
          </w:tcPr>
          <w:p w:rsidR="00762EDA" w:rsidRPr="00E72C41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62EDA" w:rsidTr="006323C5"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</w:rPr>
              <w:id w:val="713988763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762EDA" w:rsidRPr="00E72C41" w:rsidRDefault="00762EDA" w:rsidP="00904691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  <w:b/>
                  </w:rPr>
                  <w:t>Informatica e Telecomunicazioni</w:t>
                </w:r>
              </w:p>
            </w:sdtContent>
          </w:sdt>
        </w:tc>
        <w:tc>
          <w:tcPr>
            <w:tcW w:w="506" w:type="dxa"/>
            <w:tcBorders>
              <w:left w:val="single" w:sz="4" w:space="0" w:color="auto"/>
            </w:tcBorders>
          </w:tcPr>
          <w:p w:rsidR="00762EDA" w:rsidRPr="00E72C41" w:rsidRDefault="00CB4157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079" type="#_x0000_t75" style="width:14.25pt;height:18.75pt" o:ole="">
                  <v:imagedata r:id="rId24" o:title=""/>
                </v:shape>
                <w:control r:id="rId29" w:name="CheckBox95" w:shapeid="_x0000_i1079"/>
              </w:objec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</w:p>
        </w:tc>
      </w:tr>
      <w:tr w:rsidR="00762EDA" w:rsidRPr="00B96645" w:rsidTr="006323C5"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506" w:type="dxa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2640" w:type="dxa"/>
            <w:vAlign w:val="center"/>
          </w:tcPr>
          <w:p w:rsidR="00762EDA" w:rsidRPr="00B96645" w:rsidRDefault="00762EDA" w:rsidP="00904691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  <w:tr w:rsidR="00762EDA" w:rsidTr="006323C5"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</w:rPr>
              <w:id w:val="713988764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762EDA" w:rsidRPr="00E72C41" w:rsidRDefault="00762EDA" w:rsidP="00904691">
                <w:pPr>
                  <w:rPr>
                    <w:rFonts w:asciiTheme="minorHAnsi" w:hAnsiTheme="minorHAnsi"/>
                  </w:rPr>
                </w:pPr>
                <w:r w:rsidRPr="00B96645">
                  <w:rPr>
                    <w:rFonts w:asciiTheme="minorHAnsi" w:hAnsiTheme="minorHAnsi"/>
                    <w:b/>
                  </w:rPr>
                  <w:t>Meccanica, Meccatronica ed energia</w:t>
                </w:r>
              </w:p>
            </w:sdtContent>
          </w:sdt>
        </w:tc>
        <w:tc>
          <w:tcPr>
            <w:tcW w:w="506" w:type="dxa"/>
            <w:tcBorders>
              <w:left w:val="single" w:sz="4" w:space="0" w:color="auto"/>
            </w:tcBorders>
          </w:tcPr>
          <w:p w:rsidR="00762EDA" w:rsidRPr="00E72C41" w:rsidRDefault="00CB4157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080" type="#_x0000_t75" style="width:14.25pt;height:18.75pt" o:ole="">
                  <v:imagedata r:id="rId24" o:title=""/>
                </v:shape>
                <w:control r:id="rId30" w:name="CheckBox96" w:shapeid="_x0000_i1080"/>
              </w:object>
            </w:r>
          </w:p>
        </w:tc>
        <w:tc>
          <w:tcPr>
            <w:tcW w:w="2640" w:type="dxa"/>
            <w:tcBorders>
              <w:left w:val="nil"/>
              <w:bottom w:val="single" w:sz="4" w:space="0" w:color="auto"/>
            </w:tcBorders>
            <w:vAlign w:val="center"/>
          </w:tcPr>
          <w:p w:rsidR="00762EDA" w:rsidRPr="00E72C41" w:rsidRDefault="00762EDA" w:rsidP="00904691">
            <w:pPr>
              <w:rPr>
                <w:rFonts w:asciiTheme="minorHAnsi" w:hAnsiTheme="minorHAnsi"/>
              </w:rPr>
            </w:pPr>
          </w:p>
        </w:tc>
      </w:tr>
      <w:tr w:rsidR="00762EDA" w:rsidTr="006323C5"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</w:rPr>
              <w:id w:val="713988765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762EDA" w:rsidRPr="00B96645" w:rsidRDefault="00762EDA" w:rsidP="00904691">
                <w:pPr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  <w:b/>
                  </w:rPr>
                  <w:t xml:space="preserve">Trasporti e Logistica </w:t>
                </w:r>
              </w:p>
            </w:sdtContent>
          </w:sdt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</w:rPr>
              <w:id w:val="713988766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762EDA" w:rsidRPr="00B96645" w:rsidRDefault="00762EDA" w:rsidP="00904691">
                <w:pPr>
                  <w:jc w:val="right"/>
                  <w:rPr>
                    <w:rFonts w:asciiTheme="minorHAnsi" w:hAnsiTheme="minorHAnsi"/>
                    <w:b/>
                  </w:rPr>
                </w:pPr>
                <w:r>
                  <w:rPr>
                    <w:rFonts w:asciiTheme="minorHAnsi" w:hAnsiTheme="minorHAnsi"/>
                  </w:rPr>
                  <w:t>Articolazione</w:t>
                </w:r>
              </w:p>
            </w:sdtContent>
          </w:sdt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62EDA" w:rsidRPr="00E72C41" w:rsidRDefault="00CB4157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081" type="#_x0000_t75" style="width:14.25pt;height:18.75pt" o:ole="">
                  <v:imagedata r:id="rId24" o:title=""/>
                </v:shape>
                <w:control r:id="rId31" w:name="CheckBox97" w:shapeid="_x0000_i1081"/>
              </w:objec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</w:rPr>
              <w:id w:val="713988767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762EDA" w:rsidRPr="00E72C41" w:rsidRDefault="00762EDA" w:rsidP="00904691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Costruzioni Aeronautiche</w:t>
                </w:r>
              </w:p>
            </w:sdtContent>
          </w:sdt>
        </w:tc>
      </w:tr>
      <w:tr w:rsidR="00762EDA" w:rsidTr="006323C5">
        <w:tc>
          <w:tcPr>
            <w:tcW w:w="37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A" w:rsidRDefault="00762EDA" w:rsidP="0090469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DA" w:rsidRDefault="00762EDA" w:rsidP="0090469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762EDA" w:rsidRPr="00E72C41" w:rsidRDefault="00CB4157" w:rsidP="00904691">
            <w:pPr>
              <w:rPr>
                <w:rFonts w:asciiTheme="minorHAnsi" w:hAnsiTheme="minorHAnsi"/>
              </w:rPr>
            </w:pPr>
            <w:r>
              <w:rPr>
                <w:rFonts w:eastAsia="Times New Roman"/>
              </w:rPr>
              <w:object w:dxaOrig="225" w:dyaOrig="225">
                <v:shape id="_x0000_i1082" type="#_x0000_t75" style="width:14.25pt;height:18.75pt" o:ole="">
                  <v:imagedata r:id="rId24" o:title=""/>
                </v:shape>
                <w:control r:id="rId32" w:name="CheckBox98" w:shapeid="_x0000_i1082"/>
              </w:objec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</w:rPr>
              <w:id w:val="713988768"/>
              <w:lock w:val="contentLocked"/>
              <w:placeholder>
                <w:docPart w:val="DefaultPlaceholder_22675703"/>
              </w:placeholder>
              <w:group/>
            </w:sdtPr>
            <w:sdtContent>
              <w:p w:rsidR="00762EDA" w:rsidRPr="00E72C41" w:rsidRDefault="00762EDA" w:rsidP="00904691">
                <w:pPr>
                  <w:rPr>
                    <w:rFonts w:asciiTheme="minorHAnsi" w:hAnsiTheme="minorHAnsi"/>
                  </w:rPr>
                </w:pPr>
                <w:r>
                  <w:rPr>
                    <w:rFonts w:asciiTheme="minorHAnsi" w:hAnsiTheme="minorHAnsi"/>
                  </w:rPr>
                  <w:t>CAIM</w:t>
                </w:r>
              </w:p>
            </w:sdtContent>
          </w:sdt>
        </w:tc>
      </w:tr>
    </w:tbl>
    <w:sdt>
      <w:sdtPr>
        <w:rPr>
          <w:rFonts w:asciiTheme="minorHAnsi" w:hAnsiTheme="minorHAnsi" w:cstheme="minorHAnsi"/>
          <w:sz w:val="24"/>
          <w:szCs w:val="24"/>
        </w:rPr>
        <w:id w:val="713665389"/>
        <w:lock w:val="contentLocked"/>
        <w:placeholder>
          <w:docPart w:val="CC6DCBB8F766466C9B5BB2B21FD4C096"/>
        </w:placeholder>
        <w:group/>
      </w:sdtPr>
      <w:sdtEndPr>
        <w:rPr>
          <w:rFonts w:cs="Times New Roman"/>
          <w:sz w:val="20"/>
          <w:szCs w:val="20"/>
        </w:rPr>
      </w:sdtEndPr>
      <w:sdtContent>
        <w:p w:rsidR="00F91C45" w:rsidRDefault="00CB4157" w:rsidP="00BC6D35">
          <w:pPr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CB4157">
            <w:rPr>
              <w:rFonts w:asciiTheme="minorHAnsi" w:hAnsiTheme="minorHAnsi"/>
              <w:noProof/>
              <w:sz w:val="24"/>
              <w:szCs w:val="2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1" type="#_x0000_t32" style="position:absolute;left:0;text-align:left;margin-left:-5.7pt;margin-top:10.65pt;width:483pt;height:.05pt;z-index:251671552;mso-position-horizontal-relative:text;mso-position-vertical-relative:text" o:connectortype="straight" strokecolor="#002060">
                <v:stroke dashstyle="dashDot" startarrow="oval" endarrow="oval"/>
              </v:shape>
            </w:pict>
          </w:r>
        </w:p>
        <w:p w:rsidR="00BC6D35" w:rsidRPr="00BC6D35" w:rsidRDefault="00BC6D35" w:rsidP="00BC6D35">
          <w:pPr>
            <w:jc w:val="both"/>
            <w:rPr>
              <w:rFonts w:asciiTheme="minorHAnsi" w:hAnsiTheme="minorHAnsi"/>
              <w:b/>
            </w:rPr>
          </w:pPr>
          <w:r w:rsidRPr="00BC6D35">
            <w:rPr>
              <w:rFonts w:asciiTheme="minorHAnsi" w:hAnsiTheme="minorHAnsi"/>
              <w:b/>
              <w:sz w:val="22"/>
              <w:szCs w:val="22"/>
            </w:rPr>
            <w:t>ATTIVITA’ SPORTIVE</w:t>
          </w:r>
        </w:p>
        <w:p w:rsidR="00BC6D35" w:rsidRDefault="00BC6D35" w:rsidP="00BC6D35">
          <w:pPr>
            <w:jc w:val="both"/>
            <w:rPr>
              <w:rFonts w:asciiTheme="minorHAnsi" w:hAnsiTheme="minorHAnsi"/>
            </w:rPr>
          </w:pPr>
          <w:r w:rsidRPr="00375E6A">
            <w:rPr>
              <w:rFonts w:asciiTheme="minorHAnsi" w:hAnsiTheme="minorHAnsi"/>
            </w:rPr>
            <w:t>Per una migliore valenza educativa e formativa dell’Educazione  Fisica,  si  autorizza  l’alunn</w:t>
          </w:r>
          <w:r w:rsidR="008F20F5">
            <w:rPr>
              <w:rFonts w:asciiTheme="minorHAnsi" w:hAnsiTheme="minorHAnsi"/>
            </w:rPr>
            <w:t>o/a</w:t>
          </w:r>
          <w:r w:rsidRPr="00375E6A">
            <w:rPr>
              <w:rFonts w:asciiTheme="minorHAnsi" w:hAnsiTheme="minorHAnsi"/>
            </w:rPr>
            <w:t xml:space="preserve"> , durante le ore di lezione e le attività pomeridiane di gruppo sportivo scolastico, ad  usufruire di tutti quegli spazi adiacenti all’Istituto che permettano lo svolgimento  di attività Sportive</w:t>
          </w:r>
        </w:p>
        <w:p w:rsidR="00F91C45" w:rsidRPr="00F91C45" w:rsidRDefault="00CB4157" w:rsidP="00BC6D35">
          <w:pPr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>
            <w:rPr>
              <w:rFonts w:asciiTheme="minorHAnsi" w:hAnsiTheme="minorHAnsi" w:cstheme="minorHAnsi"/>
              <w:noProof/>
              <w:color w:val="000000"/>
              <w:sz w:val="24"/>
              <w:szCs w:val="24"/>
            </w:rPr>
            <w:pict>
              <v:shape id="_x0000_s1087" type="#_x0000_t32" style="position:absolute;left:0;text-align:left;margin-left:3.3pt;margin-top:5.85pt;width:477.75pt;height:.05pt;z-index:251681792" o:connectortype="straight" strokecolor="#002060">
                <v:stroke dashstyle="dashDot" startarrow="oval" endarrow="oval"/>
              </v:shape>
            </w:pict>
          </w:r>
        </w:p>
        <w:p w:rsidR="00BC6D35" w:rsidRPr="005A1901" w:rsidRDefault="005A1901" w:rsidP="00BC6D35">
          <w:pPr>
            <w:jc w:val="both"/>
            <w:rPr>
              <w:rFonts w:asciiTheme="minorHAnsi" w:hAnsiTheme="minorHAnsi"/>
              <w:b/>
              <w:sz w:val="22"/>
              <w:szCs w:val="22"/>
            </w:rPr>
          </w:pPr>
          <w:r w:rsidRPr="005A1901">
            <w:rPr>
              <w:rFonts w:asciiTheme="minorHAnsi" w:hAnsiTheme="minorHAnsi"/>
              <w:b/>
              <w:sz w:val="22"/>
              <w:szCs w:val="22"/>
            </w:rPr>
            <w:t>USCITA ANTICIPATA</w:t>
          </w:r>
        </w:p>
        <w:p w:rsidR="00BC6D35" w:rsidRPr="00375E6A" w:rsidRDefault="00BC6D35" w:rsidP="00BC6D35">
          <w:pPr>
            <w:jc w:val="both"/>
            <w:rPr>
              <w:rFonts w:asciiTheme="minorHAnsi" w:hAnsiTheme="minorHAnsi"/>
              <w:sz w:val="8"/>
              <w:szCs w:val="8"/>
            </w:rPr>
          </w:pPr>
        </w:p>
        <w:p w:rsidR="005A1901" w:rsidRDefault="008F20F5" w:rsidP="00375E6A">
          <w:pPr>
            <w:pStyle w:val="Corpodeltesto3"/>
            <w:spacing w:line="240" w:lineRule="auto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Il/La </w:t>
          </w:r>
          <w:r w:rsidR="005A1901" w:rsidRPr="00F74034">
            <w:rPr>
              <w:rFonts w:asciiTheme="minorHAnsi" w:hAnsiTheme="minorHAnsi"/>
              <w:sz w:val="22"/>
              <w:szCs w:val="22"/>
            </w:rPr>
            <w:t>sottoscritt</w:t>
          </w:r>
          <w:r>
            <w:rPr>
              <w:rFonts w:asciiTheme="minorHAnsi" w:hAnsiTheme="minorHAnsi"/>
              <w:sz w:val="22"/>
              <w:szCs w:val="22"/>
            </w:rPr>
            <w:t xml:space="preserve">o/a </w:t>
          </w:r>
          <w:r w:rsidR="00CB4157">
            <w:object w:dxaOrig="225" w:dyaOrig="225">
              <v:shape id="_x0000_i1083" type="#_x0000_t75" style="width:291pt;height:18pt" o:ole="">
                <v:imagedata r:id="rId33" o:title=""/>
              </v:shape>
              <w:control r:id="rId34" w:name="TextBox6" w:shapeid="_x0000_i1083"/>
            </w:object>
          </w:r>
          <w:r w:rsidR="005A1901">
            <w:rPr>
              <w:rFonts w:asciiTheme="minorHAnsi" w:hAnsiTheme="minorHAnsi"/>
              <w:sz w:val="22"/>
              <w:szCs w:val="22"/>
            </w:rPr>
            <w:t xml:space="preserve"> </w:t>
          </w:r>
          <w:r w:rsidR="005A1901" w:rsidRPr="00375E6A">
            <w:rPr>
              <w:rFonts w:asciiTheme="minorHAnsi" w:hAnsiTheme="minorHAnsi"/>
              <w:sz w:val="20"/>
            </w:rPr>
            <w:t>chiede sotto la propria responsabilità di</w:t>
          </w:r>
          <w:r w:rsidR="005A1901" w:rsidRPr="00F74034">
            <w:rPr>
              <w:rFonts w:asciiTheme="minorHAnsi" w:hAnsiTheme="minorHAnsi"/>
              <w:sz w:val="22"/>
              <w:szCs w:val="22"/>
            </w:rPr>
            <w:t xml:space="preserve"> </w:t>
          </w:r>
          <w:r w:rsidR="005A1901" w:rsidRPr="00375E6A">
            <w:rPr>
              <w:rFonts w:asciiTheme="minorHAnsi" w:hAnsiTheme="minorHAnsi"/>
              <w:sz w:val="20"/>
            </w:rPr>
            <w:t xml:space="preserve">consentire l’uscita anticipata del/lla figlio/a nel/i giorno/i in cui l’Istituto non possa assicurare un regolare servizio  </w:t>
          </w:r>
        </w:p>
      </w:sdtContent>
    </w:sdt>
    <w:p w:rsidR="00A27751" w:rsidRDefault="00CB4157" w:rsidP="00BC6D35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92" type="#_x0000_t32" style="position:absolute;left:0;text-align:left;margin-left:-.45pt;margin-top:6.6pt;width:481.5pt;height:0;z-index:251685888" o:connectortype="straight" strokecolor="#002060">
            <v:stroke dashstyle="dashDot" startarrow="oval" endarrow="oval"/>
          </v:shape>
        </w:pict>
      </w:r>
    </w:p>
    <w:p w:rsidR="00A27751" w:rsidRPr="00A27751" w:rsidRDefault="00A27751" w:rsidP="00A27751">
      <w:p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SCELTA RELIGIONE CATTOLICA</w:t>
      </w:r>
    </w:p>
    <w:p w:rsidR="00A27751" w:rsidRPr="00307169" w:rsidRDefault="00A27751" w:rsidP="008F20F5">
      <w:pPr>
        <w:jc w:val="both"/>
        <w:rPr>
          <w:rFonts w:asciiTheme="minorHAnsi" w:hAnsiTheme="minorHAnsi"/>
        </w:rPr>
      </w:pPr>
      <w:r w:rsidRPr="00307169">
        <w:rPr>
          <w:rFonts w:asciiTheme="minorHAnsi" w:hAnsiTheme="minorHAnsi"/>
        </w:rPr>
        <w:t xml:space="preserve">Lo studente intende avvalersi dell’insegnamento della Religione cattolica?          </w:t>
      </w:r>
      <w:r w:rsidR="00CB4157">
        <w:object w:dxaOrig="225" w:dyaOrig="225">
          <v:shape id="_x0000_i1084" type="#_x0000_t75" style="width:16.5pt;height:18.75pt" o:ole="">
            <v:imagedata r:id="rId35" o:title=""/>
          </v:shape>
          <w:control r:id="rId36" w:name="CheckBox6" w:shapeid="_x0000_i1084"/>
        </w:object>
      </w:r>
      <w:r w:rsidRPr="00307169">
        <w:rPr>
          <w:rFonts w:asciiTheme="minorHAnsi" w:hAnsiTheme="minorHAnsi"/>
        </w:rPr>
        <w:t xml:space="preserve">SI              </w:t>
      </w:r>
      <w:r w:rsidR="00CB4157">
        <w:object w:dxaOrig="225" w:dyaOrig="225">
          <v:shape id="_x0000_i1085" type="#_x0000_t75" style="width:15pt;height:18.75pt" o:ole="">
            <v:imagedata r:id="rId37" o:title=""/>
          </v:shape>
          <w:control r:id="rId38" w:name="CheckBox7" w:shapeid="_x0000_i1085"/>
        </w:object>
      </w:r>
      <w:r w:rsidRPr="00307169">
        <w:rPr>
          <w:rFonts w:asciiTheme="minorHAnsi" w:hAnsiTheme="minorHAnsi"/>
        </w:rPr>
        <w:t>NO*</w:t>
      </w:r>
    </w:p>
    <w:p w:rsidR="00A27751" w:rsidRPr="00307169" w:rsidRDefault="00A27751" w:rsidP="00A27751">
      <w:pPr>
        <w:jc w:val="both"/>
        <w:rPr>
          <w:rFonts w:asciiTheme="minorHAnsi" w:hAnsiTheme="minorHAnsi"/>
          <w:b/>
          <w:i/>
        </w:rPr>
      </w:pPr>
      <w:r w:rsidRPr="00307169">
        <w:rPr>
          <w:rFonts w:asciiTheme="minorHAnsi" w:hAnsiTheme="minorHAnsi"/>
          <w:b/>
          <w:i/>
        </w:rPr>
        <w:t>*(nel caso in cui non ci si avvalga della RC)</w:t>
      </w:r>
    </w:p>
    <w:p w:rsidR="00A27751" w:rsidRPr="00307169" w:rsidRDefault="00F50C70" w:rsidP="00F50C70">
      <w:pPr>
        <w:rPr>
          <w:rFonts w:asciiTheme="minorHAnsi" w:hAnsiTheme="minorHAnsi"/>
        </w:rPr>
      </w:pPr>
      <w:r w:rsidRPr="00307169">
        <w:rPr>
          <w:rFonts w:asciiTheme="minorHAnsi" w:hAnsiTheme="minorHAnsi" w:cstheme="minorHAnsi"/>
          <w:color w:val="000000"/>
        </w:rPr>
        <w:t>ATTIVITÀ DIDATTICHE E FORMATIVE</w:t>
      </w:r>
      <w:r w:rsidRPr="00307169">
        <w:rPr>
          <w:rFonts w:asciiTheme="minorHAnsi" w:hAnsiTheme="minorHAnsi" w:cstheme="minorHAnsi"/>
          <w:color w:val="000000"/>
        </w:rPr>
        <w:tab/>
      </w:r>
      <w:r w:rsidRPr="00307169">
        <w:rPr>
          <w:rFonts w:asciiTheme="minorHAnsi" w:hAnsiTheme="minorHAnsi" w:cstheme="minorHAnsi"/>
          <w:color w:val="000000"/>
        </w:rPr>
        <w:tab/>
      </w:r>
      <w:r w:rsidRPr="00307169">
        <w:rPr>
          <w:rFonts w:asciiTheme="minorHAnsi" w:hAnsiTheme="minorHAnsi" w:cstheme="minorHAnsi"/>
          <w:color w:val="000000"/>
        </w:rPr>
        <w:tab/>
      </w:r>
      <w:r w:rsidRPr="00307169">
        <w:rPr>
          <w:rFonts w:asciiTheme="minorHAnsi" w:hAnsiTheme="minorHAnsi" w:cstheme="minorHAnsi"/>
          <w:color w:val="000000"/>
        </w:rPr>
        <w:tab/>
      </w:r>
      <w:r w:rsidRPr="00307169">
        <w:rPr>
          <w:rFonts w:asciiTheme="minorHAnsi" w:hAnsiTheme="minorHAnsi" w:cstheme="minorHAnsi"/>
          <w:color w:val="000000"/>
        </w:rPr>
        <w:tab/>
      </w:r>
      <w:r w:rsidR="00CB4157">
        <w:rPr>
          <w:rFonts w:cstheme="minorHAnsi"/>
          <w:color w:val="000000"/>
        </w:rPr>
        <w:object w:dxaOrig="225" w:dyaOrig="225">
          <v:shape id="_x0000_i1086" type="#_x0000_t75" style="width:13.5pt;height:18.75pt" o:ole="">
            <v:imagedata r:id="rId39" o:title=""/>
          </v:shape>
          <w:control r:id="rId40" w:name="CheckBox8" w:shapeid="_x0000_i1086"/>
        </w:object>
      </w:r>
    </w:p>
    <w:p w:rsidR="00F50C70" w:rsidRPr="00307169" w:rsidRDefault="00F50C70" w:rsidP="00F50C70">
      <w:pPr>
        <w:rPr>
          <w:rFonts w:asciiTheme="minorHAnsi" w:hAnsiTheme="minorHAnsi" w:cstheme="minorHAnsi"/>
        </w:rPr>
      </w:pPr>
      <w:r w:rsidRPr="00307169">
        <w:rPr>
          <w:rFonts w:asciiTheme="minorHAnsi" w:hAnsiTheme="minorHAnsi" w:cstheme="minorHAnsi"/>
        </w:rPr>
        <w:t>USCITA DALLA SCUOLA (</w:t>
      </w:r>
      <w:r w:rsidRPr="00307169">
        <w:rPr>
          <w:rFonts w:asciiTheme="minorHAnsi" w:hAnsiTheme="minorHAnsi"/>
        </w:rPr>
        <w:t xml:space="preserve">Qualora l’orario delle lezioni lo consenta) </w:t>
      </w:r>
      <w:r w:rsidRPr="00307169">
        <w:rPr>
          <w:rFonts w:asciiTheme="minorHAnsi" w:hAnsiTheme="minorHAnsi"/>
        </w:rPr>
        <w:tab/>
      </w:r>
      <w:r w:rsidR="00307169">
        <w:rPr>
          <w:rFonts w:asciiTheme="minorHAnsi" w:hAnsiTheme="minorHAnsi"/>
        </w:rPr>
        <w:tab/>
      </w:r>
      <w:r w:rsidR="00CB4157">
        <w:rPr>
          <w:rFonts w:cstheme="minorHAnsi"/>
          <w:color w:val="000000"/>
        </w:rPr>
        <w:object w:dxaOrig="225" w:dyaOrig="225">
          <v:shape id="_x0000_i1087" type="#_x0000_t75" style="width:13.5pt;height:18.75pt" o:ole="">
            <v:imagedata r:id="rId39" o:title=""/>
          </v:shape>
          <w:control r:id="rId41" w:name="CheckBox81" w:shapeid="_x0000_i1087"/>
        </w:object>
      </w:r>
    </w:p>
    <w:p w:rsidR="00F50C70" w:rsidRDefault="00CB4157" w:rsidP="00A27751">
      <w:pPr>
        <w:autoSpaceDE w:val="0"/>
        <w:autoSpaceDN w:val="0"/>
        <w:adjustRightInd w:val="0"/>
        <w:jc w:val="both"/>
        <w:rPr>
          <w:b/>
          <w:color w:val="000000"/>
          <w:szCs w:val="24"/>
        </w:rPr>
      </w:pPr>
      <w:r>
        <w:rPr>
          <w:b/>
          <w:noProof/>
          <w:color w:val="000000"/>
          <w:szCs w:val="24"/>
        </w:rPr>
        <w:pict>
          <v:shape id="_x0000_s1099" type="#_x0000_t32" style="position:absolute;left:0;text-align:left;margin-left:3.3pt;margin-top:10.2pt;width:481.5pt;height:0;z-index:251693056" o:connectortype="straight" strokecolor="#002060">
            <v:stroke dashstyle="dashDot" startarrow="oval" endarrow="oval"/>
          </v:shape>
        </w:pict>
      </w:r>
    </w:p>
    <w:p w:rsidR="006323C5" w:rsidRDefault="006323C5" w:rsidP="00A967CC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</w:rPr>
      </w:pPr>
    </w:p>
    <w:p w:rsidR="006323C5" w:rsidRPr="006323C5" w:rsidRDefault="006323C5" w:rsidP="00A967CC">
      <w:pPr>
        <w:autoSpaceDE w:val="0"/>
        <w:autoSpaceDN w:val="0"/>
        <w:adjustRightInd w:val="0"/>
        <w:rPr>
          <w:rFonts w:ascii="Calibri" w:hAnsi="Calibri" w:cs="Calibri"/>
          <w:b/>
          <w:bCs/>
          <w:sz w:val="8"/>
          <w:szCs w:val="8"/>
        </w:rPr>
      </w:pPr>
    </w:p>
    <w:sdt>
      <w:sdtPr>
        <w:rPr>
          <w:rFonts w:ascii="Calibri" w:hAnsi="Calibri" w:cs="Calibri"/>
          <w:b/>
          <w:bCs/>
          <w:sz w:val="22"/>
          <w:szCs w:val="22"/>
        </w:rPr>
        <w:id w:val="713988769"/>
        <w:lock w:val="contentLocked"/>
        <w:placeholder>
          <w:docPart w:val="DefaultPlaceholder_22675703"/>
        </w:placeholder>
        <w:group/>
      </w:sdtPr>
      <w:sdtEndPr>
        <w:rPr>
          <w:rFonts w:asciiTheme="minorHAnsi" w:hAnsiTheme="minorHAnsi" w:cstheme="minorHAnsi"/>
          <w:b w:val="0"/>
          <w:bCs w:val="0"/>
          <w:sz w:val="20"/>
          <w:szCs w:val="20"/>
        </w:rPr>
      </w:sdtEndPr>
      <w:sdtContent>
        <w:p w:rsidR="00A967CC" w:rsidRDefault="00A967CC" w:rsidP="00A967CC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192BE6">
            <w:rPr>
              <w:rFonts w:ascii="Calibri" w:hAnsi="Calibri" w:cs="Calibri"/>
              <w:b/>
              <w:bCs/>
              <w:sz w:val="22"/>
              <w:szCs w:val="22"/>
            </w:rPr>
            <w:t>DICHIARAZIONE DI CONSENSO AL TRATTAMENTO DEI DATI SENSIBILI</w:t>
          </w:r>
        </w:p>
        <w:p w:rsidR="00A967CC" w:rsidRPr="00F9753E" w:rsidRDefault="008F20F5" w:rsidP="00A967CC">
          <w:pPr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Il/La </w:t>
          </w:r>
          <w:r w:rsidR="00A967CC" w:rsidRPr="00F9753E">
            <w:rPr>
              <w:rFonts w:asciiTheme="minorHAnsi" w:hAnsiTheme="minorHAnsi" w:cstheme="minorHAnsi"/>
            </w:rPr>
            <w:t>sottoscritt</w:t>
          </w:r>
          <w:r>
            <w:rPr>
              <w:rFonts w:asciiTheme="minorHAnsi" w:hAnsiTheme="minorHAnsi" w:cstheme="minorHAnsi"/>
            </w:rPr>
            <w:t>o/a</w:t>
          </w:r>
          <w:r w:rsidR="00A967CC" w:rsidRPr="00F9753E">
            <w:rPr>
              <w:rFonts w:asciiTheme="minorHAnsi" w:hAnsiTheme="minorHAnsi" w:cstheme="minorHAnsi"/>
            </w:rPr>
            <w:t xml:space="preserve"> dichiara di essere consapevole che l’Istituto, al fine di agevolare l’orientamento, la formazione e l’inserimento professionale, anche all’estero , può comunicare o diffondere, anche a privati e per via telematica, dati relativi agli esiti formativi, intermedi e finali, degli studenti e altri dati personali diversi da quelli di cui agli articoli 9 e 10 del Regolamento, pertinenti in relazione alle predette finalità e indicati nelle informazioni rese agli interessati ai sensi dell’articolo 13 del Regolamento. I dati possono essere successivamente trattati esclusivamente per le predette finalità</w:t>
          </w:r>
          <w:r w:rsidR="00A967CC">
            <w:rPr>
              <w:rFonts w:asciiTheme="minorHAnsi" w:hAnsiTheme="minorHAnsi" w:cstheme="minorHAnsi"/>
            </w:rPr>
            <w:t xml:space="preserve"> (art.96 nuovo codice privacy – D.Lgs 196/2003 aggiornato al D.Lgs 101/2018) </w:t>
          </w:r>
        </w:p>
      </w:sdtContent>
    </w:sdt>
    <w:p w:rsidR="00A967CC" w:rsidRDefault="00CB4157" w:rsidP="00A967CC">
      <w:pPr>
        <w:jc w:val="center"/>
        <w:rPr>
          <w:b/>
        </w:rPr>
      </w:pPr>
      <w:r>
        <w:rPr>
          <w:b/>
          <w:noProof/>
        </w:rPr>
        <w:pict>
          <v:shape id="_x0000_s1095" type="#_x0000_t32" style="position:absolute;left:0;text-align:left;margin-left:-.45pt;margin-top:4.9pt;width:481.5pt;height:0;z-index:251658240" o:connectortype="straight" strokecolor="#002060">
            <v:stroke dashstyle="dashDot" startarrow="oval" endarrow="oval"/>
          </v:shape>
        </w:pict>
      </w:r>
    </w:p>
    <w:sdt>
      <w:sdtPr>
        <w:rPr>
          <w:rFonts w:ascii="Calibri" w:hAnsi="Calibri"/>
        </w:rPr>
        <w:id w:val="713665391"/>
        <w:lock w:val="contentLocked"/>
        <w:placeholder>
          <w:docPart w:val="CC6DCBB8F766466C9B5BB2B21FD4C096"/>
        </w:placeholder>
        <w:group/>
      </w:sdtPr>
      <w:sdtEndPr>
        <w:rPr>
          <w:rFonts w:asciiTheme="minorHAnsi" w:hAnsiTheme="minorHAnsi"/>
        </w:rPr>
      </w:sdtEndPr>
      <w:sdtContent>
        <w:p w:rsidR="00A967CC" w:rsidRDefault="00A967CC" w:rsidP="00C64984">
          <w:pPr>
            <w:pStyle w:val="Corpodeltesto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Dichiara inoltre, in base alle norme sullo snellimento dell’attività amministrativa e consapevole delle responsabilità cui va incontro in caso di dichiarazione non corrispondente al vero, che la propria famiglia  è composta da: </w:t>
          </w:r>
        </w:p>
        <w:p w:rsidR="00C64984" w:rsidRDefault="00C64984" w:rsidP="00C64984">
          <w:pPr>
            <w:pStyle w:val="Corpodeltesto"/>
            <w:rPr>
              <w:rFonts w:ascii="Calibri" w:hAnsi="Calibri"/>
            </w:rPr>
          </w:pPr>
        </w:p>
        <w:p w:rsidR="00A967CC" w:rsidRPr="00633C0D" w:rsidRDefault="00A967CC" w:rsidP="00A967CC">
          <w:pPr>
            <w:jc w:val="both"/>
            <w:rPr>
              <w:rFonts w:ascii="Calibri" w:hAnsi="Calibri"/>
              <w:sz w:val="8"/>
              <w:szCs w:val="8"/>
            </w:rPr>
          </w:pPr>
        </w:p>
        <w:tbl>
          <w:tblPr>
            <w:tblW w:w="0" w:type="auto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/>
          </w:tblPr>
          <w:tblGrid>
            <w:gridCol w:w="2287"/>
            <w:gridCol w:w="6690"/>
            <w:gridCol w:w="680"/>
          </w:tblGrid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Cognome e nome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CB4157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088" type="#_x0000_t75" style="width:321.75pt;height:18pt" o:ole="">
                      <v:imagedata r:id="rId42" o:title=""/>
                    </v:shape>
                    <w:control r:id="rId43" w:name="TextBox7" w:shapeid="_x0000_i1088"/>
                  </w:object>
                </w:r>
              </w:p>
            </w:tc>
            <w:tc>
              <w:tcPr>
                <w:tcW w:w="680" w:type="dxa"/>
                <w:vMerge w:val="restart"/>
                <w:tcBorders>
                  <w:left w:val="single" w:sz="4" w:space="0" w:color="auto"/>
                </w:tcBorders>
                <w:textDirection w:val="btLr"/>
                <w:vAlign w:val="center"/>
              </w:tcPr>
              <w:p w:rsidR="005B3A6E" w:rsidRPr="006415BF" w:rsidRDefault="005B3A6E" w:rsidP="006415BF">
                <w:pPr>
                  <w:ind w:left="113" w:right="113"/>
                  <w:jc w:val="center"/>
                  <w:rPr>
                    <w:rFonts w:ascii="Calibri" w:hAnsi="Calibri"/>
                    <w:b/>
                  </w:rPr>
                </w:pPr>
                <w:r w:rsidRPr="006415BF">
                  <w:rPr>
                    <w:rFonts w:ascii="Calibri" w:hAnsi="Calibri"/>
                    <w:b/>
                  </w:rPr>
                  <w:t>ALUNNO</w:t>
                </w: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Luogo e Data di nascita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CB4157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089" type="#_x0000_t75" style="width:321.75pt;height:18pt" o:ole="">
                      <v:imagedata r:id="rId42" o:title=""/>
                    </v:shape>
                    <w:control r:id="rId44" w:name="TextBox71" w:shapeid="_x0000_i1089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Pr="00C64984" w:rsidRDefault="005B3A6E" w:rsidP="00C64984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CELLULARE    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CB4157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090" type="#_x0000_t75" style="width:321.75pt;height:18pt" o:ole="">
                      <v:imagedata r:id="rId42" o:title=""/>
                    </v:shape>
                    <w:control r:id="rId45" w:name="TextBox72" w:shapeid="_x0000_i1090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E-mail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CB4157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091" type="#_x0000_t75" style="width:321.75pt;height:18pt" o:ole="">
                      <v:imagedata r:id="rId42" o:title=""/>
                    </v:shape>
                    <w:control r:id="rId46" w:name="TextBox73" w:shapeid="_x0000_i1091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Indirizzo (via-città-borgo)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CB4157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092" type="#_x0000_t75" style="width:321.75pt;height:18pt" o:ole="">
                      <v:imagedata r:id="rId42" o:title=""/>
                    </v:shape>
                    <w:control r:id="rId47" w:name="TextBox74" w:shapeid="_x0000_i1092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CB4157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093" type="#_x0000_t75" style="width:321.75pt;height:18pt" o:ole="">
                      <v:imagedata r:id="rId42" o:title=""/>
                    </v:shape>
                    <w:control r:id="rId48" w:name="TextBox75" w:shapeid="_x0000_i1093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</w:tbl>
        <w:p w:rsidR="00A967CC" w:rsidRDefault="00A967CC" w:rsidP="00A967CC">
          <w:pPr>
            <w:jc w:val="center"/>
            <w:rPr>
              <w:b/>
            </w:rPr>
          </w:pPr>
        </w:p>
        <w:tbl>
          <w:tblPr>
            <w:tblW w:w="0" w:type="auto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/>
          </w:tblPr>
          <w:tblGrid>
            <w:gridCol w:w="2287"/>
            <w:gridCol w:w="6690"/>
            <w:gridCol w:w="680"/>
          </w:tblGrid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Cognome e nome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CB4157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094" type="#_x0000_t75" style="width:321.75pt;height:18pt" o:ole="">
                      <v:imagedata r:id="rId42" o:title=""/>
                    </v:shape>
                    <w:control r:id="rId49" w:name="TextBox8" w:shapeid="_x0000_i1094"/>
                  </w:object>
                </w:r>
              </w:p>
            </w:tc>
            <w:tc>
              <w:tcPr>
                <w:tcW w:w="680" w:type="dxa"/>
                <w:vMerge w:val="restart"/>
                <w:tcBorders>
                  <w:left w:val="single" w:sz="4" w:space="0" w:color="auto"/>
                </w:tcBorders>
                <w:textDirection w:val="btLr"/>
                <w:vAlign w:val="center"/>
              </w:tcPr>
              <w:p w:rsidR="005B3A6E" w:rsidRPr="006415BF" w:rsidRDefault="005B3A6E" w:rsidP="008F20F5">
                <w:pPr>
                  <w:ind w:left="113" w:right="113"/>
                  <w:jc w:val="center"/>
                  <w:rPr>
                    <w:rFonts w:ascii="Calibri" w:hAnsi="Calibri"/>
                    <w:b/>
                  </w:rPr>
                </w:pPr>
                <w:r w:rsidRPr="006415BF">
                  <w:rPr>
                    <w:rFonts w:ascii="Calibri" w:hAnsi="Calibri"/>
                    <w:b/>
                  </w:rPr>
                  <w:t>PADRE</w:t>
                </w: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Luogo e Data di nascita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CB4157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095" type="#_x0000_t75" style="width:321.75pt;height:18pt" o:ole="">
                      <v:imagedata r:id="rId42" o:title=""/>
                    </v:shape>
                    <w:control r:id="rId50" w:name="TextBox81" w:shapeid="_x0000_i1095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Pr="00C64984" w:rsidRDefault="005B3A6E" w:rsidP="008F20F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CELLULARE    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CB4157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096" type="#_x0000_t75" style="width:321.75pt;height:18pt" o:ole="">
                      <v:imagedata r:id="rId42" o:title=""/>
                    </v:shape>
                    <w:control r:id="rId51" w:name="TextBox82" w:shapeid="_x0000_i1096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E-mail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CB4157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097" type="#_x0000_t75" style="width:321.75pt;height:18pt" o:ole="">
                      <v:imagedata r:id="rId42" o:title=""/>
                    </v:shape>
                    <w:control r:id="rId52" w:name="TextBox83" w:shapeid="_x0000_i1097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Indirizzo (via-città-borgo)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CB4157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098" type="#_x0000_t75" style="width:321.75pt;height:18pt" o:ole="">
                      <v:imagedata r:id="rId42" o:title=""/>
                    </v:shape>
                    <w:control r:id="rId53" w:name="TextBox85" w:shapeid="_x0000_i1098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CB4157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099" type="#_x0000_t75" style="width:321.75pt;height:33.75pt" o:ole="">
                      <v:imagedata r:id="rId54" o:title=""/>
                    </v:shape>
                    <w:control r:id="rId55" w:name="TextBox84" w:shapeid="_x0000_i1099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</w:tbl>
        <w:p w:rsidR="006415BF" w:rsidRDefault="006415BF" w:rsidP="00A967CC">
          <w:pPr>
            <w:jc w:val="center"/>
            <w:rPr>
              <w:b/>
            </w:rPr>
          </w:pPr>
        </w:p>
        <w:tbl>
          <w:tblPr>
            <w:tblW w:w="0" w:type="auto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/>
          </w:tblPr>
          <w:tblGrid>
            <w:gridCol w:w="2287"/>
            <w:gridCol w:w="6690"/>
            <w:gridCol w:w="680"/>
          </w:tblGrid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Cognome e nome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CB4157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00" type="#_x0000_t75" style="width:321.75pt;height:18pt" o:ole="">
                      <v:imagedata r:id="rId42" o:title=""/>
                    </v:shape>
                    <w:control r:id="rId56" w:name="TextBox86" w:shapeid="_x0000_i1100"/>
                  </w:object>
                </w:r>
              </w:p>
            </w:tc>
            <w:tc>
              <w:tcPr>
                <w:tcW w:w="680" w:type="dxa"/>
                <w:vMerge w:val="restart"/>
                <w:tcBorders>
                  <w:left w:val="single" w:sz="4" w:space="0" w:color="auto"/>
                </w:tcBorders>
                <w:textDirection w:val="btLr"/>
                <w:vAlign w:val="center"/>
              </w:tcPr>
              <w:p w:rsidR="008E107A" w:rsidRPr="006415BF" w:rsidRDefault="008E107A" w:rsidP="00D65A66">
                <w:pPr>
                  <w:ind w:left="113" w:right="113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MADRE</w:t>
                </w: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Luogo e Data di nascita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CB4157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01" type="#_x0000_t75" style="width:321.75pt;height:18pt" o:ole="">
                      <v:imagedata r:id="rId42" o:title=""/>
                    </v:shape>
                    <w:control r:id="rId57" w:name="TextBox811" w:shapeid="_x0000_i1101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Pr="00C64984" w:rsidRDefault="008E107A" w:rsidP="00D65A66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CELLULARE    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CB4157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02" type="#_x0000_t75" style="width:321.75pt;height:18pt" o:ole="">
                      <v:imagedata r:id="rId42" o:title=""/>
                    </v:shape>
                    <w:control r:id="rId58" w:name="TextBox821" w:shapeid="_x0000_i1102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E-mail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CB4157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03" type="#_x0000_t75" style="width:321.75pt;height:18pt" o:ole="">
                      <v:imagedata r:id="rId42" o:title=""/>
                    </v:shape>
                    <w:control r:id="rId59" w:name="TextBox831" w:shapeid="_x0000_i1103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Indirizzo (via-città-borgo)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CB4157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04" type="#_x0000_t75" style="width:321.75pt;height:18pt" o:ole="">
                      <v:imagedata r:id="rId42" o:title=""/>
                    </v:shape>
                    <w:control r:id="rId60" w:name="TextBox851" w:shapeid="_x0000_i1104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CB4157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05" type="#_x0000_t75" style="width:321.75pt;height:33.75pt" o:ole="">
                      <v:imagedata r:id="rId54" o:title=""/>
                    </v:shape>
                    <w:control r:id="rId61" w:name="TextBox841" w:shapeid="_x0000_i1105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</w:tbl>
        <w:p w:rsidR="006415BF" w:rsidRDefault="006415BF" w:rsidP="00A967CC">
          <w:pPr>
            <w:jc w:val="center"/>
            <w:rPr>
              <w:b/>
            </w:rPr>
          </w:pPr>
        </w:p>
        <w:p w:rsidR="0076083A" w:rsidRDefault="0076083A" w:rsidP="005B3A6E">
          <w:pPr>
            <w:spacing w:after="240"/>
            <w:jc w:val="bot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LATINA,</w:t>
          </w:r>
          <w:r w:rsidR="00CB4157">
            <w:object w:dxaOrig="225" w:dyaOrig="225">
              <v:shape id="_x0000_i1106" type="#_x0000_t75" style="width:107.25pt;height:16.5pt" o:ole="">
                <v:imagedata r:id="rId62" o:title=""/>
              </v:shape>
              <w:control r:id="rId63" w:name="TextBox9" w:shapeid="_x0000_i1106"/>
            </w:object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  <w:t>Firma dell’alunno_____________________________</w:t>
          </w:r>
        </w:p>
        <w:p w:rsidR="0076083A" w:rsidRDefault="008E107A" w:rsidP="00BC6D35">
          <w:pPr>
            <w:jc w:val="bot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 w:rsidR="0076083A">
            <w:rPr>
              <w:rFonts w:asciiTheme="minorHAnsi" w:hAnsiTheme="minorHAnsi"/>
            </w:rPr>
            <w:t>Firma del Genitore ____________________________</w:t>
          </w:r>
        </w:p>
      </w:sdtContent>
    </w:sdt>
    <w:sectPr w:rsidR="0076083A" w:rsidSect="006415BF">
      <w:headerReference w:type="default" r:id="rId64"/>
      <w:type w:val="continuous"/>
      <w:pgSz w:w="11906" w:h="16838"/>
      <w:pgMar w:top="567" w:right="1134" w:bottom="851" w:left="1134" w:header="397" w:footer="720" w:gutter="0"/>
      <w:cols w:space="227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3C5" w:rsidRDefault="006323C5" w:rsidP="00F23E7B">
      <w:r>
        <w:separator/>
      </w:r>
    </w:p>
  </w:endnote>
  <w:endnote w:type="continuationSeparator" w:id="1">
    <w:p w:rsidR="006323C5" w:rsidRDefault="006323C5" w:rsidP="00F2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3C5" w:rsidRDefault="006323C5" w:rsidP="00F23E7B">
      <w:r>
        <w:separator/>
      </w:r>
    </w:p>
  </w:footnote>
  <w:footnote w:type="continuationSeparator" w:id="1">
    <w:p w:rsidR="006323C5" w:rsidRDefault="006323C5" w:rsidP="00F23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F5" w:rsidRDefault="008F20F5" w:rsidP="00C64984">
    <w:pPr>
      <w:pStyle w:val="Intestazione"/>
      <w:jc w:val="center"/>
    </w:pPr>
    <w:r w:rsidRPr="00A27751">
      <w:rPr>
        <w:noProof/>
      </w:rPr>
      <w:drawing>
        <wp:inline distT="0" distB="0" distL="0" distR="0">
          <wp:extent cx="4956708" cy="1548000"/>
          <wp:effectExtent l="19050" t="0" r="0" b="0"/>
          <wp:docPr id="2" name="Immagine 0" descr="carta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202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6708" cy="15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78C"/>
    <w:multiLevelType w:val="hybridMultilevel"/>
    <w:tmpl w:val="D84ED61A"/>
    <w:lvl w:ilvl="0" w:tplc="3A0064B8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3B79FB"/>
    <w:multiLevelType w:val="singleLevel"/>
    <w:tmpl w:val="BD8A05C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E9F4BD0"/>
    <w:multiLevelType w:val="hybridMultilevel"/>
    <w:tmpl w:val="B8F8B752"/>
    <w:lvl w:ilvl="0" w:tplc="7D440BF6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837057"/>
    <w:multiLevelType w:val="hybridMultilevel"/>
    <w:tmpl w:val="03A646BE"/>
    <w:lvl w:ilvl="0" w:tplc="1368EE8C">
      <w:start w:val="1"/>
      <w:numFmt w:val="bullet"/>
      <w:lvlText w:val="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358B567A"/>
    <w:multiLevelType w:val="hybridMultilevel"/>
    <w:tmpl w:val="8758DCDA"/>
    <w:lvl w:ilvl="0" w:tplc="69708E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04747"/>
    <w:multiLevelType w:val="hybridMultilevel"/>
    <w:tmpl w:val="58C26FE4"/>
    <w:lvl w:ilvl="0" w:tplc="6EFA01BA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3B2D7920"/>
    <w:multiLevelType w:val="hybridMultilevel"/>
    <w:tmpl w:val="451EEB10"/>
    <w:lvl w:ilvl="0" w:tplc="1368EE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4B4F77"/>
    <w:multiLevelType w:val="hybridMultilevel"/>
    <w:tmpl w:val="A4A03228"/>
    <w:lvl w:ilvl="0" w:tplc="1368EE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62C25"/>
    <w:multiLevelType w:val="multilevel"/>
    <w:tmpl w:val="58C26FE4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441E050E"/>
    <w:multiLevelType w:val="hybridMultilevel"/>
    <w:tmpl w:val="3B70B222"/>
    <w:lvl w:ilvl="0" w:tplc="948EA91E">
      <w:start w:val="1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0">
    <w:nsid w:val="46206BF8"/>
    <w:multiLevelType w:val="hybridMultilevel"/>
    <w:tmpl w:val="A4B070F0"/>
    <w:lvl w:ilvl="0" w:tplc="971C824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BC313B"/>
    <w:multiLevelType w:val="hybridMultilevel"/>
    <w:tmpl w:val="A9581CD2"/>
    <w:lvl w:ilvl="0" w:tplc="1368EE8C">
      <w:start w:val="1"/>
      <w:numFmt w:val="bullet"/>
      <w:lvlText w:val="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>
    <w:nsid w:val="4A223D9C"/>
    <w:multiLevelType w:val="hybridMultilevel"/>
    <w:tmpl w:val="B8F8B752"/>
    <w:lvl w:ilvl="0" w:tplc="C52E1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014FA"/>
    <w:multiLevelType w:val="singleLevel"/>
    <w:tmpl w:val="E99ED56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4FDF54CE"/>
    <w:multiLevelType w:val="multilevel"/>
    <w:tmpl w:val="A4A0322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E54B26"/>
    <w:multiLevelType w:val="multilevel"/>
    <w:tmpl w:val="A4B070F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2973F7"/>
    <w:multiLevelType w:val="hybridMultilevel"/>
    <w:tmpl w:val="380208CE"/>
    <w:lvl w:ilvl="0" w:tplc="95D226A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6DF77F6"/>
    <w:multiLevelType w:val="hybridMultilevel"/>
    <w:tmpl w:val="8A9890DA"/>
    <w:lvl w:ilvl="0" w:tplc="110C428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D70903"/>
    <w:multiLevelType w:val="singleLevel"/>
    <w:tmpl w:val="E99ED56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5D538B0"/>
    <w:multiLevelType w:val="hybridMultilevel"/>
    <w:tmpl w:val="03A646BE"/>
    <w:lvl w:ilvl="0" w:tplc="1368EE8C">
      <w:start w:val="1"/>
      <w:numFmt w:val="bullet"/>
      <w:lvlText w:val="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7A904BBA"/>
    <w:multiLevelType w:val="hybridMultilevel"/>
    <w:tmpl w:val="451EEB10"/>
    <w:lvl w:ilvl="0" w:tplc="50B4A412">
      <w:start w:val="1"/>
      <w:numFmt w:val="bullet"/>
      <w:lvlText w:val="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1"/>
  </w:num>
  <w:num w:numId="5">
    <w:abstractNumId w:val="19"/>
  </w:num>
  <w:num w:numId="6">
    <w:abstractNumId w:val="3"/>
  </w:num>
  <w:num w:numId="7">
    <w:abstractNumId w:val="7"/>
  </w:num>
  <w:num w:numId="8">
    <w:abstractNumId w:val="17"/>
  </w:num>
  <w:num w:numId="9">
    <w:abstractNumId w:val="6"/>
  </w:num>
  <w:num w:numId="10">
    <w:abstractNumId w:val="20"/>
  </w:num>
  <w:num w:numId="11">
    <w:abstractNumId w:val="12"/>
  </w:num>
  <w:num w:numId="12">
    <w:abstractNumId w:val="2"/>
  </w:num>
  <w:num w:numId="13">
    <w:abstractNumId w:val="10"/>
  </w:num>
  <w:num w:numId="14">
    <w:abstractNumId w:val="15"/>
  </w:num>
  <w:num w:numId="15">
    <w:abstractNumId w:val="5"/>
  </w:num>
  <w:num w:numId="16">
    <w:abstractNumId w:val="8"/>
  </w:num>
  <w:num w:numId="17">
    <w:abstractNumId w:val="9"/>
  </w:num>
  <w:num w:numId="18">
    <w:abstractNumId w:val="14"/>
  </w:num>
  <w:num w:numId="19">
    <w:abstractNumId w:val="16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forms" w:enforcement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6562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 w:val="00013E77"/>
    <w:rsid w:val="0002331A"/>
    <w:rsid w:val="00050BF0"/>
    <w:rsid w:val="000663BC"/>
    <w:rsid w:val="00074283"/>
    <w:rsid w:val="0008464C"/>
    <w:rsid w:val="000873D4"/>
    <w:rsid w:val="000A5192"/>
    <w:rsid w:val="000A576F"/>
    <w:rsid w:val="000A6649"/>
    <w:rsid w:val="000A6910"/>
    <w:rsid w:val="000B0DC9"/>
    <w:rsid w:val="000D72D9"/>
    <w:rsid w:val="001247A1"/>
    <w:rsid w:val="0012793D"/>
    <w:rsid w:val="00147FCB"/>
    <w:rsid w:val="001644B0"/>
    <w:rsid w:val="00180E92"/>
    <w:rsid w:val="001C5531"/>
    <w:rsid w:val="001D6C33"/>
    <w:rsid w:val="001F196F"/>
    <w:rsid w:val="00214FD7"/>
    <w:rsid w:val="00216877"/>
    <w:rsid w:val="00263D6E"/>
    <w:rsid w:val="00265745"/>
    <w:rsid w:val="00277B9B"/>
    <w:rsid w:val="002C5126"/>
    <w:rsid w:val="002D2205"/>
    <w:rsid w:val="002F230E"/>
    <w:rsid w:val="003024D6"/>
    <w:rsid w:val="00307169"/>
    <w:rsid w:val="00314FEE"/>
    <w:rsid w:val="003238C7"/>
    <w:rsid w:val="00350C07"/>
    <w:rsid w:val="00370286"/>
    <w:rsid w:val="00375E6A"/>
    <w:rsid w:val="003941E4"/>
    <w:rsid w:val="003950F5"/>
    <w:rsid w:val="003A324F"/>
    <w:rsid w:val="003A50A3"/>
    <w:rsid w:val="003B19AC"/>
    <w:rsid w:val="003C0AB4"/>
    <w:rsid w:val="003F3AB8"/>
    <w:rsid w:val="00414CDB"/>
    <w:rsid w:val="004364E4"/>
    <w:rsid w:val="00447CF3"/>
    <w:rsid w:val="00480A80"/>
    <w:rsid w:val="00495BF8"/>
    <w:rsid w:val="004A696B"/>
    <w:rsid w:val="004C2642"/>
    <w:rsid w:val="004F116D"/>
    <w:rsid w:val="005359EC"/>
    <w:rsid w:val="00542A1F"/>
    <w:rsid w:val="00561C7E"/>
    <w:rsid w:val="005A1901"/>
    <w:rsid w:val="005A3A00"/>
    <w:rsid w:val="005A6015"/>
    <w:rsid w:val="005B0C2B"/>
    <w:rsid w:val="005B3A6E"/>
    <w:rsid w:val="005C77DE"/>
    <w:rsid w:val="005F6096"/>
    <w:rsid w:val="00612298"/>
    <w:rsid w:val="006323C5"/>
    <w:rsid w:val="00633C0D"/>
    <w:rsid w:val="006415BF"/>
    <w:rsid w:val="006D10B3"/>
    <w:rsid w:val="006F4B57"/>
    <w:rsid w:val="007049BE"/>
    <w:rsid w:val="00712082"/>
    <w:rsid w:val="00713482"/>
    <w:rsid w:val="00716C81"/>
    <w:rsid w:val="00733A41"/>
    <w:rsid w:val="00737405"/>
    <w:rsid w:val="0076083A"/>
    <w:rsid w:val="00762EDA"/>
    <w:rsid w:val="007738C0"/>
    <w:rsid w:val="007A6A73"/>
    <w:rsid w:val="007C44F5"/>
    <w:rsid w:val="0082134D"/>
    <w:rsid w:val="00823CAA"/>
    <w:rsid w:val="008C0A3A"/>
    <w:rsid w:val="008E107A"/>
    <w:rsid w:val="008F20F5"/>
    <w:rsid w:val="00900333"/>
    <w:rsid w:val="00943F94"/>
    <w:rsid w:val="00972DEB"/>
    <w:rsid w:val="00983DD7"/>
    <w:rsid w:val="00986EB5"/>
    <w:rsid w:val="009A4A40"/>
    <w:rsid w:val="00A25389"/>
    <w:rsid w:val="00A27751"/>
    <w:rsid w:val="00A344F1"/>
    <w:rsid w:val="00A4189A"/>
    <w:rsid w:val="00A4400A"/>
    <w:rsid w:val="00A548C4"/>
    <w:rsid w:val="00A828C1"/>
    <w:rsid w:val="00A967CC"/>
    <w:rsid w:val="00AB254D"/>
    <w:rsid w:val="00AD2A61"/>
    <w:rsid w:val="00AD7AA8"/>
    <w:rsid w:val="00B6153F"/>
    <w:rsid w:val="00B755D7"/>
    <w:rsid w:val="00B81126"/>
    <w:rsid w:val="00BA086F"/>
    <w:rsid w:val="00BB7B83"/>
    <w:rsid w:val="00BC6D35"/>
    <w:rsid w:val="00BC7928"/>
    <w:rsid w:val="00BD0DEF"/>
    <w:rsid w:val="00BE62BF"/>
    <w:rsid w:val="00BF0E07"/>
    <w:rsid w:val="00BF56EC"/>
    <w:rsid w:val="00C03833"/>
    <w:rsid w:val="00C075D0"/>
    <w:rsid w:val="00C1778A"/>
    <w:rsid w:val="00C36F56"/>
    <w:rsid w:val="00C426D8"/>
    <w:rsid w:val="00C64984"/>
    <w:rsid w:val="00CB4157"/>
    <w:rsid w:val="00CB5DF6"/>
    <w:rsid w:val="00CD6868"/>
    <w:rsid w:val="00CD7FE7"/>
    <w:rsid w:val="00CF2A22"/>
    <w:rsid w:val="00D21605"/>
    <w:rsid w:val="00D87FF8"/>
    <w:rsid w:val="00D974DC"/>
    <w:rsid w:val="00DA49BD"/>
    <w:rsid w:val="00DB68D1"/>
    <w:rsid w:val="00DD0665"/>
    <w:rsid w:val="00DD5410"/>
    <w:rsid w:val="00DE29CA"/>
    <w:rsid w:val="00E35543"/>
    <w:rsid w:val="00E8421F"/>
    <w:rsid w:val="00EA5836"/>
    <w:rsid w:val="00EE7F6B"/>
    <w:rsid w:val="00EF5F15"/>
    <w:rsid w:val="00F0571E"/>
    <w:rsid w:val="00F23E7B"/>
    <w:rsid w:val="00F3701D"/>
    <w:rsid w:val="00F45478"/>
    <w:rsid w:val="00F50C70"/>
    <w:rsid w:val="00F63889"/>
    <w:rsid w:val="00F748C6"/>
    <w:rsid w:val="00F91C45"/>
    <w:rsid w:val="00F943CD"/>
    <w:rsid w:val="00F956B1"/>
    <w:rsid w:val="00FA2ED4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>
      <o:colormenu v:ext="edit" strokecolor="none [3213]"/>
    </o:shapedefaults>
    <o:shapelayout v:ext="edit">
      <o:idmap v:ext="edit" data="1"/>
      <o:rules v:ext="edit">
        <o:r id="V:Rule6" type="connector" idref="#_x0000_s1099"/>
        <o:r id="V:Rule7" type="connector" idref="#_x0000_s1095"/>
        <o:r id="V:Rule8" type="connector" idref="#_x0000_s1087"/>
        <o:r id="V:Rule9" type="connector" idref="#_x0000_s1092"/>
        <o:r id="V:Rule10" type="connector" idref="#_x0000_s10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0E07"/>
  </w:style>
  <w:style w:type="paragraph" w:styleId="Titolo1">
    <w:name w:val="heading 1"/>
    <w:basedOn w:val="Normale"/>
    <w:next w:val="Normale"/>
    <w:link w:val="Titolo1Carattere"/>
    <w:qFormat/>
    <w:rsid w:val="00BF0E07"/>
    <w:pPr>
      <w:keepNext/>
      <w:jc w:val="center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rsid w:val="00BF0E07"/>
    <w:pPr>
      <w:keepNext/>
      <w:jc w:val="center"/>
      <w:outlineLvl w:val="1"/>
    </w:pPr>
    <w:rPr>
      <w:b/>
      <w:emboss/>
      <w:color w:val="000000"/>
      <w:sz w:val="36"/>
    </w:rPr>
  </w:style>
  <w:style w:type="paragraph" w:styleId="Titolo3">
    <w:name w:val="heading 3"/>
    <w:basedOn w:val="Normale"/>
    <w:next w:val="Normale"/>
    <w:qFormat/>
    <w:rsid w:val="00BF0E07"/>
    <w:pPr>
      <w:keepNext/>
      <w:jc w:val="both"/>
      <w:outlineLvl w:val="2"/>
    </w:pPr>
    <w:rPr>
      <w:smallCaps/>
      <w:sz w:val="24"/>
    </w:rPr>
  </w:style>
  <w:style w:type="paragraph" w:styleId="Titolo4">
    <w:name w:val="heading 4"/>
    <w:basedOn w:val="Normale"/>
    <w:next w:val="Normale"/>
    <w:qFormat/>
    <w:rsid w:val="00BF0E07"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BF0E07"/>
    <w:pPr>
      <w:keepNext/>
      <w:ind w:left="708" w:firstLine="708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BF0E07"/>
    <w:pPr>
      <w:keepNext/>
      <w:spacing w:line="360" w:lineRule="auto"/>
      <w:ind w:left="405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BF0E07"/>
    <w:pPr>
      <w:keepNext/>
      <w:ind w:left="405"/>
      <w:jc w:val="both"/>
      <w:outlineLvl w:val="6"/>
    </w:pPr>
    <w:rPr>
      <w:b/>
      <w:sz w:val="16"/>
    </w:rPr>
  </w:style>
  <w:style w:type="paragraph" w:styleId="Titolo8">
    <w:name w:val="heading 8"/>
    <w:basedOn w:val="Normale"/>
    <w:next w:val="Normale"/>
    <w:qFormat/>
    <w:rsid w:val="00BF0E07"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BF0E07"/>
    <w:pPr>
      <w:keepNext/>
      <w:ind w:left="1416" w:hanging="1416"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F0E07"/>
    <w:pPr>
      <w:ind w:left="4961"/>
      <w:jc w:val="both"/>
    </w:pPr>
    <w:rPr>
      <w:sz w:val="18"/>
    </w:rPr>
  </w:style>
  <w:style w:type="character" w:styleId="Collegamentoipertestuale">
    <w:name w:val="Hyperlink"/>
    <w:basedOn w:val="Carpredefinitoparagrafo"/>
    <w:rsid w:val="00BF0E0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F0E07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BF0E07"/>
    <w:pPr>
      <w:ind w:right="140"/>
      <w:jc w:val="both"/>
    </w:pPr>
  </w:style>
  <w:style w:type="paragraph" w:styleId="Testodelblocco">
    <w:name w:val="Block Text"/>
    <w:basedOn w:val="Normale"/>
    <w:rsid w:val="00BF0E07"/>
    <w:pPr>
      <w:spacing w:line="360" w:lineRule="auto"/>
      <w:ind w:left="142" w:right="140" w:hanging="142"/>
      <w:jc w:val="both"/>
    </w:pPr>
  </w:style>
  <w:style w:type="paragraph" w:styleId="Corpodeltesto2">
    <w:name w:val="Body Text 2"/>
    <w:basedOn w:val="Normale"/>
    <w:rsid w:val="00BF0E07"/>
    <w:pPr>
      <w:jc w:val="both"/>
    </w:pPr>
    <w:rPr>
      <w:sz w:val="16"/>
    </w:rPr>
  </w:style>
  <w:style w:type="character" w:styleId="Enfasicorsivo">
    <w:name w:val="Emphasis"/>
    <w:basedOn w:val="Carpredefinitoparagrafo"/>
    <w:qFormat/>
    <w:rsid w:val="00BF0E07"/>
    <w:rPr>
      <w:i/>
      <w:iCs/>
    </w:rPr>
  </w:style>
  <w:style w:type="paragraph" w:styleId="Corpodeltesto3">
    <w:name w:val="Body Text 3"/>
    <w:basedOn w:val="Normale"/>
    <w:link w:val="Corpodeltesto3Carattere"/>
    <w:rsid w:val="00BF0E07"/>
    <w:pPr>
      <w:spacing w:line="360" w:lineRule="auto"/>
      <w:jc w:val="both"/>
    </w:pPr>
    <w:rPr>
      <w:sz w:val="18"/>
    </w:rPr>
  </w:style>
  <w:style w:type="paragraph" w:styleId="Testofumetto">
    <w:name w:val="Balloon Text"/>
    <w:basedOn w:val="Normale"/>
    <w:semiHidden/>
    <w:rsid w:val="003B19A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950F5"/>
    <w:rPr>
      <w:b/>
      <w:bCs/>
    </w:rPr>
  </w:style>
  <w:style w:type="paragraph" w:styleId="Paragrafoelenco">
    <w:name w:val="List Paragraph"/>
    <w:basedOn w:val="Normale"/>
    <w:uiPriority w:val="1"/>
    <w:qFormat/>
    <w:rsid w:val="00D87FF8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A1F"/>
  </w:style>
  <w:style w:type="table" w:styleId="Grigliatabella">
    <w:name w:val="Table Grid"/>
    <w:basedOn w:val="Tabellanormale"/>
    <w:uiPriority w:val="59"/>
    <w:rsid w:val="001D6C33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1D6C33"/>
    <w:rPr>
      <w:b/>
      <w:sz w:val="16"/>
    </w:rPr>
  </w:style>
  <w:style w:type="paragraph" w:customStyle="1" w:styleId="Default">
    <w:name w:val="Default"/>
    <w:rsid w:val="000A5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5A1901"/>
    <w:rPr>
      <w:sz w:val="18"/>
    </w:rPr>
  </w:style>
  <w:style w:type="paragraph" w:customStyle="1" w:styleId="Heading1">
    <w:name w:val="Heading 1"/>
    <w:basedOn w:val="Normale"/>
    <w:uiPriority w:val="1"/>
    <w:qFormat/>
    <w:rsid w:val="00633C0D"/>
    <w:pPr>
      <w:widowControl w:val="0"/>
      <w:autoSpaceDE w:val="0"/>
      <w:autoSpaceDN w:val="0"/>
      <w:ind w:left="5068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rsid w:val="00A277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7751"/>
  </w:style>
  <w:style w:type="character" w:styleId="Testosegnaposto">
    <w:name w:val="Placeholder Text"/>
    <w:basedOn w:val="Carpredefinitoparagrafo"/>
    <w:uiPriority w:val="99"/>
    <w:semiHidden/>
    <w:rsid w:val="007738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image" Target="media/image13.wmf"/><Relationship Id="rId21" Type="http://schemas.openxmlformats.org/officeDocument/2006/relationships/control" Target="activeX/activeX8.xml"/><Relationship Id="rId34" Type="http://schemas.openxmlformats.org/officeDocument/2006/relationships/control" Target="activeX/activeX18.xml"/><Relationship Id="rId42" Type="http://schemas.openxmlformats.org/officeDocument/2006/relationships/image" Target="media/image14.wmf"/><Relationship Id="rId47" Type="http://schemas.openxmlformats.org/officeDocument/2006/relationships/control" Target="activeX/activeX27.xml"/><Relationship Id="rId50" Type="http://schemas.openxmlformats.org/officeDocument/2006/relationships/control" Target="activeX/activeX30.xml"/><Relationship Id="rId55" Type="http://schemas.openxmlformats.org/officeDocument/2006/relationships/control" Target="activeX/activeX34.xml"/><Relationship Id="rId63" Type="http://schemas.openxmlformats.org/officeDocument/2006/relationships/control" Target="activeX/activeX4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control" Target="activeX/activeX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7.xml"/><Relationship Id="rId37" Type="http://schemas.openxmlformats.org/officeDocument/2006/relationships/image" Target="media/image12.wmf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control" Target="activeX/activeX33.xml"/><Relationship Id="rId58" Type="http://schemas.openxmlformats.org/officeDocument/2006/relationships/control" Target="activeX/activeX37.xml"/><Relationship Id="rId66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3.xml"/><Relationship Id="rId36" Type="http://schemas.openxmlformats.org/officeDocument/2006/relationships/control" Target="activeX/activeX19.xml"/><Relationship Id="rId49" Type="http://schemas.openxmlformats.org/officeDocument/2006/relationships/control" Target="activeX/activeX29.xml"/><Relationship Id="rId57" Type="http://schemas.openxmlformats.org/officeDocument/2006/relationships/control" Target="activeX/activeX36.xml"/><Relationship Id="rId61" Type="http://schemas.openxmlformats.org/officeDocument/2006/relationships/control" Target="activeX/activeX40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control" Target="activeX/activeX16.xml"/><Relationship Id="rId44" Type="http://schemas.openxmlformats.org/officeDocument/2006/relationships/control" Target="activeX/activeX24.xml"/><Relationship Id="rId52" Type="http://schemas.openxmlformats.org/officeDocument/2006/relationships/control" Target="activeX/activeX32.xml"/><Relationship Id="rId60" Type="http://schemas.openxmlformats.org/officeDocument/2006/relationships/control" Target="activeX/activeX39.xm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control" Target="activeX/activeX15.xml"/><Relationship Id="rId35" Type="http://schemas.openxmlformats.org/officeDocument/2006/relationships/image" Target="media/image11.wmf"/><Relationship Id="rId43" Type="http://schemas.openxmlformats.org/officeDocument/2006/relationships/control" Target="activeX/activeX23.xml"/><Relationship Id="rId48" Type="http://schemas.openxmlformats.org/officeDocument/2006/relationships/control" Target="activeX/activeX28.xml"/><Relationship Id="rId56" Type="http://schemas.openxmlformats.org/officeDocument/2006/relationships/control" Target="activeX/activeX35.xml"/><Relationship Id="rId64" Type="http://schemas.openxmlformats.org/officeDocument/2006/relationships/header" Target="header1.xml"/><Relationship Id="rId8" Type="http://schemas.openxmlformats.org/officeDocument/2006/relationships/control" Target="activeX/activeX1.xml"/><Relationship Id="rId51" Type="http://schemas.openxmlformats.org/officeDocument/2006/relationships/control" Target="activeX/activeX3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image" Target="media/image10.wmf"/><Relationship Id="rId38" Type="http://schemas.openxmlformats.org/officeDocument/2006/relationships/control" Target="activeX/activeX20.xml"/><Relationship Id="rId46" Type="http://schemas.openxmlformats.org/officeDocument/2006/relationships/control" Target="activeX/activeX26.xml"/><Relationship Id="rId59" Type="http://schemas.openxmlformats.org/officeDocument/2006/relationships/control" Target="activeX/activeX38.xml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control" Target="activeX/activeX22.xml"/><Relationship Id="rId54" Type="http://schemas.openxmlformats.org/officeDocument/2006/relationships/image" Target="media/image15.wmf"/><Relationship Id="rId62" Type="http://schemas.openxmlformats.org/officeDocument/2006/relationships/image" Target="media/image1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309;635"/>
  <ax:ocxPr ax:name="FontName" ax:value="Calibri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266;635"/>
  <ax:ocxPr ax:name="FontName" ax:value="Calibri"/>
  <ax:ocxPr ax:name="FontHeight" ax:value="22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661"/>
  <ax:ocxPr ax:name="Value" ax:value="0"/>
  <ax:ocxPr ax:name="Caption" ax:value="CheckBox6"/>
  <ax:ocxPr ax:name="FontName" ax:value="Calibri"/>
  <ax:ocxPr ax:name="FontHeight" ax:value="19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767"/>
  <ax:ocxPr ax:name="Value" ax:value="0"/>
  <ax:ocxPr ax:name="Caption" ax:value="CheckBox1"/>
  <ax:ocxPr ax:name="FontName" ax:value="Calibri"/>
  <ax:ocxPr ax:name="FontHeight" ax:value="240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61"/>
  <ax:ocxPr ax:name="Value" ax:value="0"/>
  <ax:ocxPr ax:name="Caption" ax:value="CheckBox7"/>
  <ax:ocxPr ax:name="FontName" ax:value="Calibri"/>
  <ax:ocxPr ax:name="FontHeight" ax:value="19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661"/>
  <ax:ocxPr ax:name="Value" ax:value="0"/>
  <ax:ocxPr ax:name="Caption" ax:value="CheckBox8"/>
  <ax:ocxPr ax:name="FontName" ax:value="Calibri"/>
  <ax:ocxPr ax:name="FontHeight" ax:value="19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661"/>
  <ax:ocxPr ax:name="Value" ax:value="0"/>
  <ax:ocxPr ax:name="Caption" ax:value="CheckBox8"/>
  <ax:ocxPr ax:name="FontName" ax:value="Calibri"/>
  <ax:ocxPr ax:name="FontHeight" ax:value="19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767"/>
  <ax:ocxPr ax:name="Value" ax:value="0"/>
  <ax:ocxPr ax:name="Caption" ax:value="CheckBox2"/>
  <ax:ocxPr ax:name="FontName" ax:value="Calibri"/>
  <ax:ocxPr ax:name="FontHeight" ax:value="240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1191"/>
  <ax:ocxPr ax:name="FontName" ax:value="Calibri"/>
  <ax:ocxPr ax:name="FontHeight" ax:value="19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767"/>
  <ax:ocxPr ax:name="Value" ax:value="0"/>
  <ax:ocxPr ax:name="Caption" ax:value="CheckBox3"/>
  <ax:ocxPr ax:name="FontName" ax:value="Calibri"/>
  <ax:ocxPr ax:name="FontHeight" ax:value="240"/>
  <ax:ocxPr ax:name="FontCharSet" ax:value="0"/>
  <ax:ocxPr ax:name="FontPitchAndFamily" ax:value="2"/>
</ax:ocx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1191"/>
  <ax:ocxPr ax:name="FontName" ax:value="Calibri"/>
  <ax:ocxPr ax:name="FontHeight" ax:value="195"/>
  <ax:ocxPr ax:name="FontCharSet" ax:value="0"/>
  <ax:ocxPr ax:name="FontPitchAndFamily" ax:value="2"/>
</ax:ocx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784;582"/>
  <ax:ocxPr ax:name="FontName" ax:value="Calibri"/>
  <ax:ocxPr ax:name="FontHeight" ax:value="19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330;635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4;635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767"/>
  <ax:ocxPr ax:name="Value" ax:value="0"/>
  <ax:ocxPr ax:name="Caption" ax:value="CheckBox4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767"/>
  <ax:ocxPr ax:name="Value" ax:value="0"/>
  <ax:ocxPr ax:name="Caption" ax:value="CheckBox5"/>
  <ax:ocxPr ax:name="FontName" ax:value="Calibri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61"/>
  <ax:ocxPr ax:name="Value" ax:value="0"/>
  <ax:ocxPr ax:name="Caption" ax:value="CheckBox9"/>
  <ax:ocxPr ax:name="FontName" ax:value="Calibri"/>
  <ax:ocxPr ax:name="FontHeight" ax:value="195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C6DCBB8F766466C9B5BB2B21FD4C0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7CA58E8-3FBA-4E71-908C-117C0E3F165D}"/>
      </w:docPartPr>
      <w:docPartBody>
        <w:p w:rsidR="00000000" w:rsidRDefault="00D34751">
          <w:pPr>
            <w:pStyle w:val="CC6DCBB8F766466C9B5BB2B21FD4C096"/>
          </w:pPr>
          <w:r w:rsidRPr="00722D0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712FA9969C7F4FE089CEE0257B68AF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2264B2-9C70-4966-BF27-D9CBD2E53141}"/>
      </w:docPartPr>
      <w:docPartBody>
        <w:p w:rsidR="00000000" w:rsidRDefault="00D34751">
          <w:pPr>
            <w:pStyle w:val="712FA9969C7F4FE089CEE0257B68AFE7"/>
          </w:pPr>
          <w:r w:rsidRPr="007F1D20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58615A571B0E4259BE3D0BFA3E16AC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648858-A88F-4101-BD4F-75B38AC8AB7B}"/>
      </w:docPartPr>
      <w:docPartBody>
        <w:p w:rsidR="00000000" w:rsidRDefault="00D34751">
          <w:pPr>
            <w:pStyle w:val="58615A571B0E4259BE3D0BFA3E16ACDE"/>
          </w:pPr>
          <w:r w:rsidRPr="00722D0E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687A49-6CFB-42CD-8CBC-C7D4A6FCA5ED}"/>
      </w:docPartPr>
      <w:docPartBody>
        <w:p w:rsidR="00000000" w:rsidRDefault="00D34751">
          <w:r w:rsidRPr="007F1D20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D34751"/>
    <w:rsid w:val="00D34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34751"/>
    <w:rPr>
      <w:color w:val="808080"/>
    </w:rPr>
  </w:style>
  <w:style w:type="paragraph" w:customStyle="1" w:styleId="CC6DCBB8F766466C9B5BB2B21FD4C096">
    <w:name w:val="CC6DCBB8F766466C9B5BB2B21FD4C096"/>
  </w:style>
  <w:style w:type="paragraph" w:customStyle="1" w:styleId="712FA9969C7F4FE089CEE0257B68AFE7">
    <w:name w:val="712FA9969C7F4FE089CEE0257B68AFE7"/>
  </w:style>
  <w:style w:type="paragraph" w:customStyle="1" w:styleId="58615A571B0E4259BE3D0BFA3E16ACDE">
    <w:name w:val="58615A571B0E4259BE3D0BFA3E16AC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scelta.dotx</Template>
  <TotalTime>3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Galilei</Company>
  <LinksUpToDate>false</LinksUpToDate>
  <CharactersWithSpaces>4097</CharactersWithSpaces>
  <SharedDoc>false</SharedDoc>
  <HLinks>
    <vt:vector size="6" baseType="variant">
      <vt:variant>
        <vt:i4>5177399</vt:i4>
      </vt:variant>
      <vt:variant>
        <vt:i4>0</vt:i4>
      </vt:variant>
      <vt:variant>
        <vt:i4>0</vt:i4>
      </vt:variant>
      <vt:variant>
        <vt:i4>5</vt:i4>
      </vt:variant>
      <vt:variant>
        <vt:lpwstr>mailto:itisgalilei@itisgalilei.it-www.itisgalilei.it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anna.ronconi</dc:creator>
  <cp:lastModifiedBy>anna.ronconi</cp:lastModifiedBy>
  <cp:revision>1</cp:revision>
  <cp:lastPrinted>2022-12-19T08:45:00Z</cp:lastPrinted>
  <dcterms:created xsi:type="dcterms:W3CDTF">2023-01-05T14:15:00Z</dcterms:created>
  <dcterms:modified xsi:type="dcterms:W3CDTF">2023-01-05T14:18:00Z</dcterms:modified>
</cp:coreProperties>
</file>