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EB" w:rsidRDefault="00F471BB" w:rsidP="00F471B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471BB" w:rsidRDefault="00F471BB" w:rsidP="00F471BB">
      <w:pPr>
        <w:jc w:val="right"/>
        <w:rPr>
          <w:rFonts w:asciiTheme="minorHAnsi" w:hAnsiTheme="minorHAnsi"/>
        </w:rPr>
      </w:pPr>
    </w:p>
    <w:p w:rsidR="00F471BB" w:rsidRDefault="001E5F80" w:rsidP="00F471BB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Il/la  sottoscritto/a</w:t>
      </w:r>
      <w:r w:rsidR="00F471BB">
        <w:rPr>
          <w:rFonts w:asciiTheme="minorHAnsi" w:hAnsiTheme="minorHAnsi"/>
        </w:rPr>
        <w:t xml:space="preserve">___________________________________in qualità di </w:t>
      </w:r>
      <w:r w:rsidR="00B301CD">
        <w:rPr>
          <w:rFonts w:asciiTheme="minorHAnsi" w:hAnsiTheme="minorHAnsi"/>
        </w:rPr>
        <w:t>__________</w:t>
      </w:r>
      <w:r w:rsidR="00F471BB">
        <w:rPr>
          <w:rFonts w:asciiTheme="minorHAnsi" w:hAnsiTheme="minorHAnsi"/>
        </w:rPr>
        <w:t xml:space="preserve">dell’alunno ____________________________________chiede di </w:t>
      </w:r>
      <w:r>
        <w:rPr>
          <w:rFonts w:asciiTheme="minorHAnsi" w:hAnsiTheme="minorHAnsi"/>
        </w:rPr>
        <w:t>far partecipare il proprio figlio ai corsi di riallineamento per l’anno scolastico 2024/2025 per la disciplina di ------------------------------------</w:t>
      </w:r>
    </w:p>
    <w:p w:rsidR="00F471BB" w:rsidRDefault="00F471BB" w:rsidP="00F471BB">
      <w:pPr>
        <w:spacing w:line="480" w:lineRule="auto"/>
        <w:rPr>
          <w:rFonts w:asciiTheme="minorHAnsi" w:hAnsiTheme="minorHAnsi"/>
        </w:rPr>
      </w:pPr>
    </w:p>
    <w:p w:rsidR="00F471BB" w:rsidRDefault="00F471BB" w:rsidP="00F471BB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Latina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</w:t>
      </w:r>
    </w:p>
    <w:p w:rsidR="00F471BB" w:rsidRDefault="00F471BB" w:rsidP="00F471BB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471BB" w:rsidRPr="006A6818" w:rsidRDefault="00F471BB" w:rsidP="001E5F80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F471BB" w:rsidRPr="006A6818" w:rsidSect="00916D39">
      <w:headerReference w:type="even" r:id="rId7"/>
      <w:headerReference w:type="default" r:id="rId8"/>
      <w:pgSz w:w="11906" w:h="16838"/>
      <w:pgMar w:top="851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A5" w:rsidRDefault="002E79A5" w:rsidP="006A6818">
      <w:r>
        <w:separator/>
      </w:r>
    </w:p>
  </w:endnote>
  <w:endnote w:type="continuationSeparator" w:id="1">
    <w:p w:rsidR="002E79A5" w:rsidRDefault="002E79A5" w:rsidP="006A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venir Lt BT">
    <w:altName w:val="Georgia"/>
    <w:charset w:val="00"/>
    <w:family w:val="roman"/>
    <w:pitch w:val="variable"/>
    <w:sig w:usb0="00000003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A5" w:rsidRDefault="002E79A5" w:rsidP="006A6818">
      <w:r>
        <w:separator/>
      </w:r>
    </w:p>
  </w:footnote>
  <w:footnote w:type="continuationSeparator" w:id="1">
    <w:p w:rsidR="002E79A5" w:rsidRDefault="002E79A5" w:rsidP="006A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A4" w:rsidRDefault="000A4A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68" w:rsidRDefault="005A1C68" w:rsidP="00D47E12">
    <w:pPr>
      <w:pStyle w:val="Intestazione"/>
      <w:jc w:val="center"/>
      <w:rPr>
        <w:rFonts w:ascii="Souvenir Lt BT" w:hAnsi="Souvenir Lt BT"/>
        <w:b/>
        <w:i/>
        <w:iCs/>
        <w:noProof/>
        <w:spacing w:val="40"/>
        <w:sz w:val="16"/>
        <w:szCs w:val="16"/>
      </w:rPr>
    </w:pPr>
  </w:p>
  <w:p w:rsidR="005A1C68" w:rsidRDefault="005A1C68" w:rsidP="00D47E12">
    <w:pPr>
      <w:pStyle w:val="Intestazione"/>
      <w:jc w:val="center"/>
      <w:rPr>
        <w:rFonts w:ascii="Souvenir Lt BT" w:hAnsi="Souvenir Lt BT"/>
        <w:b/>
        <w:i/>
        <w:iCs/>
        <w:noProof/>
        <w:spacing w:val="40"/>
        <w:sz w:val="16"/>
        <w:szCs w:val="16"/>
      </w:rPr>
    </w:pPr>
  </w:p>
  <w:p w:rsidR="006A6818" w:rsidRPr="005A1C68" w:rsidRDefault="006A6818">
    <w:pPr>
      <w:pStyle w:val="Intestazione"/>
      <w:rPr>
        <w:rFonts w:ascii="Souvenir Lt BT" w:hAnsi="Souvenir Lt BT"/>
        <w:b/>
        <w:i/>
        <w:iCs/>
        <w:color w:val="000099"/>
        <w:spacing w:val="40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C95"/>
    <w:multiLevelType w:val="hybridMultilevel"/>
    <w:tmpl w:val="D8A24164"/>
    <w:lvl w:ilvl="0" w:tplc="F4DAFA66">
      <w:numFmt w:val="bullet"/>
      <w:lvlText w:val="-"/>
      <w:lvlJc w:val="left"/>
      <w:pPr>
        <w:ind w:left="3690" w:hanging="360"/>
      </w:pPr>
      <w:rPr>
        <w:rFonts w:ascii="Souvenir Lt BT" w:eastAsia="MS Mincho" w:hAnsi="Souvenir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50ABD"/>
    <w:rsid w:val="0003239A"/>
    <w:rsid w:val="000561E8"/>
    <w:rsid w:val="00057994"/>
    <w:rsid w:val="00075E04"/>
    <w:rsid w:val="000A4AA3"/>
    <w:rsid w:val="000B389C"/>
    <w:rsid w:val="000D4263"/>
    <w:rsid w:val="00174DB0"/>
    <w:rsid w:val="001A44F8"/>
    <w:rsid w:val="001D384D"/>
    <w:rsid w:val="001E5F80"/>
    <w:rsid w:val="00246EB6"/>
    <w:rsid w:val="002E41BA"/>
    <w:rsid w:val="002E79A5"/>
    <w:rsid w:val="002F142B"/>
    <w:rsid w:val="00345F69"/>
    <w:rsid w:val="0038732F"/>
    <w:rsid w:val="00391CD5"/>
    <w:rsid w:val="003C37AC"/>
    <w:rsid w:val="003E2D31"/>
    <w:rsid w:val="003F1388"/>
    <w:rsid w:val="00430B84"/>
    <w:rsid w:val="0043332F"/>
    <w:rsid w:val="0049771A"/>
    <w:rsid w:val="004F314D"/>
    <w:rsid w:val="00560934"/>
    <w:rsid w:val="005726E8"/>
    <w:rsid w:val="00585D45"/>
    <w:rsid w:val="005A1C68"/>
    <w:rsid w:val="005B2604"/>
    <w:rsid w:val="005D3434"/>
    <w:rsid w:val="00622A2C"/>
    <w:rsid w:val="006301F3"/>
    <w:rsid w:val="006A6818"/>
    <w:rsid w:val="006F754E"/>
    <w:rsid w:val="00744591"/>
    <w:rsid w:val="00850ABD"/>
    <w:rsid w:val="008A43AF"/>
    <w:rsid w:val="00916D39"/>
    <w:rsid w:val="00920CEB"/>
    <w:rsid w:val="00935EBA"/>
    <w:rsid w:val="00945AFF"/>
    <w:rsid w:val="00976458"/>
    <w:rsid w:val="009B5279"/>
    <w:rsid w:val="009E0E66"/>
    <w:rsid w:val="00A17161"/>
    <w:rsid w:val="00A36EEA"/>
    <w:rsid w:val="00A65256"/>
    <w:rsid w:val="00A65B39"/>
    <w:rsid w:val="00B21233"/>
    <w:rsid w:val="00B301CD"/>
    <w:rsid w:val="00B37F29"/>
    <w:rsid w:val="00BE17BC"/>
    <w:rsid w:val="00C54479"/>
    <w:rsid w:val="00C734C1"/>
    <w:rsid w:val="00C75614"/>
    <w:rsid w:val="00CF2C56"/>
    <w:rsid w:val="00D452E5"/>
    <w:rsid w:val="00D47E12"/>
    <w:rsid w:val="00D55C22"/>
    <w:rsid w:val="00D96FA4"/>
    <w:rsid w:val="00DD1046"/>
    <w:rsid w:val="00E04594"/>
    <w:rsid w:val="00E05BFE"/>
    <w:rsid w:val="00E120F1"/>
    <w:rsid w:val="00E9577D"/>
    <w:rsid w:val="00ED2784"/>
    <w:rsid w:val="00F158FF"/>
    <w:rsid w:val="00F33F6C"/>
    <w:rsid w:val="00F471BB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4594"/>
    <w:pPr>
      <w:keepNext/>
      <w:jc w:val="center"/>
      <w:outlineLvl w:val="0"/>
    </w:pPr>
    <w:rPr>
      <w:rFonts w:eastAsia="MS Mincho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4594"/>
    <w:rPr>
      <w:rFonts w:ascii="Times New Roman" w:eastAsia="MS Mincho" w:hAnsi="Times New Roman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E04594"/>
    <w:pPr>
      <w:tabs>
        <w:tab w:val="center" w:pos="4819"/>
        <w:tab w:val="right" w:pos="9638"/>
      </w:tabs>
    </w:pPr>
    <w:rPr>
      <w:rFonts w:eastAsia="MS Minch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04594"/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0459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68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68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F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0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ario\Downloads\carta2023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carta2023new.dotx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anna.ronconi</cp:lastModifiedBy>
  <cp:revision>4</cp:revision>
  <cp:lastPrinted>2016-11-07T12:24:00Z</cp:lastPrinted>
  <dcterms:created xsi:type="dcterms:W3CDTF">2024-09-09T11:23:00Z</dcterms:created>
  <dcterms:modified xsi:type="dcterms:W3CDTF">2024-10-01T10:50:00Z</dcterms:modified>
</cp:coreProperties>
</file>